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0E502" w14:textId="78BA973B" w:rsidR="00FD0CC9" w:rsidRDefault="00BF5085" w:rsidP="00FD0CC9">
      <w:pPr>
        <w:pStyle w:val="berschrift1"/>
        <w:numPr>
          <w:ilvl w:val="0"/>
          <w:numId w:val="2"/>
        </w:numPr>
        <w:ind w:left="567" w:hanging="567"/>
      </w:pPr>
      <w:r>
        <w:t>Informationen</w:t>
      </w:r>
      <w:r w:rsidR="00D50B1F">
        <w:t xml:space="preserve"> und Dokumente</w:t>
      </w:r>
    </w:p>
    <w:p w14:paraId="4E18F6DA" w14:textId="71CB13C8" w:rsidR="004B6824" w:rsidRDefault="004B6824" w:rsidP="00BF5085">
      <w:r>
        <w:t xml:space="preserve">Verwenden Sie bitte dieses Formular und </w:t>
      </w:r>
      <w:r w:rsidR="00E135BF">
        <w:t>mailen</w:t>
      </w:r>
      <w:r>
        <w:t xml:space="preserve"> Sie </w:t>
      </w:r>
      <w:r w:rsidR="00E135BF">
        <w:t xml:space="preserve">es </w:t>
      </w:r>
      <w:r>
        <w:t xml:space="preserve">als </w:t>
      </w:r>
      <w:r w:rsidRPr="004B6824">
        <w:rPr>
          <w:rStyle w:val="SchwacheHervorhebung"/>
        </w:rPr>
        <w:t>Word-Datei</w:t>
      </w:r>
      <w:r>
        <w:t xml:space="preserve"> an:</w:t>
      </w:r>
    </w:p>
    <w:p w14:paraId="55B9EB79" w14:textId="588B6D27" w:rsidR="004B6824" w:rsidRDefault="004B6824" w:rsidP="00BF5085">
      <w:r w:rsidRPr="004B6824">
        <w:rPr>
          <w:rStyle w:val="SchwacheHervorhebung"/>
        </w:rPr>
        <w:t>info@thomas-grenz.de</w:t>
      </w:r>
    </w:p>
    <w:p w14:paraId="75805D6D" w14:textId="3DFC5541" w:rsidR="004B6824" w:rsidRDefault="00D50B1F" w:rsidP="00BF5085">
      <w:r>
        <w:t>Falls</w:t>
      </w:r>
      <w:r w:rsidR="00652C94">
        <w:t xml:space="preserve"> mehrere Personen die Präsentation halten</w:t>
      </w:r>
      <w:r>
        <w:t xml:space="preserve"> werden</w:t>
      </w:r>
      <w:r w:rsidR="00652C94">
        <w:t>, bitte je Person ein Formular ausfüllen</w:t>
      </w:r>
      <w:r>
        <w:t>.</w:t>
      </w:r>
    </w:p>
    <w:p w14:paraId="145F7A2E" w14:textId="77777777" w:rsidR="00777866" w:rsidRPr="00BF5085" w:rsidRDefault="00777866" w:rsidP="00BF5085"/>
    <w:tbl>
      <w:tblPr>
        <w:tblStyle w:val="BODANTabellemitKopfzeile"/>
        <w:tblW w:w="9351" w:type="dxa"/>
        <w:tblBorders>
          <w:top w:val="single" w:sz="4" w:space="0" w:color="C1C1C1" w:themeColor="background2"/>
          <w:left w:val="single" w:sz="4" w:space="0" w:color="C1C1C1" w:themeColor="background2"/>
          <w:bottom w:val="single" w:sz="4" w:space="0" w:color="C1C1C1" w:themeColor="background2"/>
          <w:right w:val="single" w:sz="4" w:space="0" w:color="C1C1C1" w:themeColor="background2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84"/>
        <w:gridCol w:w="1109"/>
        <w:gridCol w:w="1559"/>
        <w:gridCol w:w="1701"/>
        <w:gridCol w:w="1276"/>
      </w:tblGrid>
      <w:tr w:rsidR="00652C94" w:rsidRPr="00221054" w14:paraId="187EFBFC" w14:textId="4B664DAD" w:rsidTr="00035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tcW w:w="2122" w:type="dxa"/>
            <w:tcBorders>
              <w:top w:val="single" w:sz="4" w:space="0" w:color="C1C1C1" w:themeColor="background2"/>
              <w:bottom w:val="nil"/>
            </w:tcBorders>
          </w:tcPr>
          <w:p w14:paraId="649D78E8" w14:textId="208805DF" w:rsidR="00652C94" w:rsidRPr="00221054" w:rsidRDefault="00652C94" w:rsidP="00F54E3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Profil</w:t>
            </w:r>
          </w:p>
        </w:tc>
        <w:tc>
          <w:tcPr>
            <w:tcW w:w="7229" w:type="dxa"/>
            <w:gridSpan w:val="5"/>
            <w:tcBorders>
              <w:top w:val="single" w:sz="4" w:space="0" w:color="C1C1C1" w:themeColor="background2"/>
              <w:bottom w:val="nil"/>
            </w:tcBorders>
          </w:tcPr>
          <w:p w14:paraId="2EBEBDD1" w14:textId="77777777" w:rsidR="00652C94" w:rsidRDefault="00652C94" w:rsidP="00F54E39">
            <w:pPr>
              <w:rPr>
                <w:color w:val="FFFFFF" w:themeColor="background1"/>
              </w:rPr>
            </w:pPr>
          </w:p>
        </w:tc>
      </w:tr>
      <w:tr w:rsidR="00652C94" w:rsidRPr="00E646F7" w14:paraId="4C774BC8" w14:textId="3144A4F8" w:rsidTr="00035CAF">
        <w:tc>
          <w:tcPr>
            <w:tcW w:w="2122" w:type="dxa"/>
            <w:tcBorders>
              <w:top w:val="single" w:sz="8" w:space="0" w:color="FFFFFF" w:themeColor="background1"/>
              <w:left w:val="single" w:sz="4" w:space="0" w:color="C1C1C1" w:themeColor="background2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79F9AC01" w14:textId="52A69BB0" w:rsidR="00652C94" w:rsidRPr="003C787A" w:rsidRDefault="00652C94" w:rsidP="00F54E39">
            <w:pPr>
              <w:rPr>
                <w:i/>
                <w:iCs/>
                <w:sz w:val="20"/>
                <w:szCs w:val="20"/>
              </w:rPr>
            </w:pPr>
            <w:r w:rsidRPr="003C787A">
              <w:rPr>
                <w:rFonts w:cstheme="minorHAnsi"/>
                <w:i/>
                <w:iCs/>
                <w:sz w:val="20"/>
                <w:szCs w:val="20"/>
              </w:rPr>
              <w:t>Vorname:</w:t>
            </w:r>
          </w:p>
        </w:tc>
        <w:tc>
          <w:tcPr>
            <w:tcW w:w="2693" w:type="dxa"/>
            <w:gridSpan w:val="2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18" w:space="0" w:color="FFFFFF" w:themeColor="background1"/>
              <w:right w:val="single" w:sz="6" w:space="0" w:color="FFFFFF" w:themeColor="background1"/>
            </w:tcBorders>
            <w:shd w:val="pct5" w:color="auto" w:fill="auto"/>
          </w:tcPr>
          <w:p w14:paraId="4C164E83" w14:textId="77777777" w:rsidR="00652C94" w:rsidRDefault="00652C94" w:rsidP="00F54E39">
            <w:pPr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18" w:space="0" w:color="FFFFFF" w:themeColor="background1"/>
              <w:right w:val="single" w:sz="6" w:space="0" w:color="FFFFFF" w:themeColor="background1"/>
            </w:tcBorders>
          </w:tcPr>
          <w:p w14:paraId="344563C7" w14:textId="457020BA" w:rsidR="00652C94" w:rsidRPr="003C787A" w:rsidRDefault="00652C94" w:rsidP="00F54E39">
            <w:pPr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C787A">
              <w:rPr>
                <w:rFonts w:cstheme="minorHAnsi"/>
                <w:i/>
                <w:iCs/>
                <w:sz w:val="20"/>
                <w:szCs w:val="20"/>
              </w:rPr>
              <w:t>Nachname:</w:t>
            </w:r>
          </w:p>
        </w:tc>
        <w:tc>
          <w:tcPr>
            <w:tcW w:w="2977" w:type="dxa"/>
            <w:gridSpan w:val="2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18" w:space="0" w:color="FFFFFF" w:themeColor="background1"/>
              <w:right w:val="single" w:sz="4" w:space="0" w:color="C1C1C1" w:themeColor="background2"/>
            </w:tcBorders>
            <w:shd w:val="pct5" w:color="auto" w:fill="auto"/>
          </w:tcPr>
          <w:p w14:paraId="31799529" w14:textId="77777777" w:rsidR="00652C94" w:rsidRDefault="00652C94" w:rsidP="00F54E39">
            <w:pPr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</w:tr>
      <w:tr w:rsidR="00EF7CFC" w:rsidRPr="00E646F7" w14:paraId="548D51EE" w14:textId="205C2249" w:rsidTr="00035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2" w:type="dxa"/>
            <w:tcBorders>
              <w:top w:val="single" w:sz="18" w:space="0" w:color="FFFFFF" w:themeColor="background1"/>
              <w:left w:val="single" w:sz="4" w:space="0" w:color="C1C1C1" w:themeColor="background2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67E085D4" w14:textId="15B6C1FA" w:rsidR="00EF7CFC" w:rsidRPr="003C787A" w:rsidRDefault="00EF7CFC" w:rsidP="00EF7CFC">
            <w:pPr>
              <w:rPr>
                <w:i/>
                <w:iCs/>
                <w:sz w:val="20"/>
                <w:szCs w:val="20"/>
              </w:rPr>
            </w:pPr>
            <w:r w:rsidRPr="003C787A">
              <w:rPr>
                <w:i/>
                <w:iCs/>
                <w:sz w:val="20"/>
                <w:szCs w:val="20"/>
              </w:rPr>
              <w:t>Unternehmen:</w:t>
            </w:r>
          </w:p>
        </w:tc>
        <w:tc>
          <w:tcPr>
            <w:tcW w:w="7229" w:type="dxa"/>
            <w:gridSpan w:val="5"/>
            <w:tcBorders>
              <w:top w:val="single" w:sz="18" w:space="0" w:color="FFFFFF" w:themeColor="background1"/>
              <w:left w:val="single" w:sz="6" w:space="0" w:color="FFFFFF" w:themeColor="background1"/>
              <w:bottom w:val="single" w:sz="18" w:space="0" w:color="FFFFFF" w:themeColor="background1"/>
              <w:right w:val="single" w:sz="4" w:space="0" w:color="C1C1C1" w:themeColor="background2"/>
            </w:tcBorders>
            <w:shd w:val="pct5" w:color="auto" w:fill="auto"/>
          </w:tcPr>
          <w:p w14:paraId="099BFC93" w14:textId="77777777" w:rsidR="00EF7CFC" w:rsidRDefault="00EF7CFC" w:rsidP="00EF7CFC">
            <w:pPr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</w:tr>
      <w:tr w:rsidR="00683417" w:rsidRPr="00E646F7" w14:paraId="3AB31CF8" w14:textId="4CFBE4B8" w:rsidTr="00035CAF">
        <w:tc>
          <w:tcPr>
            <w:tcW w:w="2122" w:type="dxa"/>
            <w:tcBorders>
              <w:top w:val="single" w:sz="6" w:space="0" w:color="FFFFFF" w:themeColor="background1"/>
              <w:left w:val="single" w:sz="4" w:space="0" w:color="C1C1C1" w:themeColor="background2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0BEA132F" w14:textId="78A57F52" w:rsidR="00683417" w:rsidRPr="003C787A" w:rsidRDefault="00683417" w:rsidP="00EF7CFC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3C787A">
              <w:rPr>
                <w:i/>
                <w:iCs/>
              </w:rPr>
              <w:t xml:space="preserve">Straße  </w:t>
            </w:r>
            <w:proofErr w:type="spellStart"/>
            <w:r w:rsidRPr="003C787A">
              <w:rPr>
                <w:i/>
                <w:iCs/>
              </w:rPr>
              <w:t>Nr</w:t>
            </w:r>
            <w:proofErr w:type="spellEnd"/>
            <w:proofErr w:type="gramEnd"/>
            <w:r w:rsidRPr="003C787A">
              <w:rPr>
                <w:i/>
                <w:iCs/>
              </w:rPr>
              <w:t>:</w:t>
            </w:r>
          </w:p>
        </w:tc>
        <w:tc>
          <w:tcPr>
            <w:tcW w:w="5953" w:type="dxa"/>
            <w:gridSpan w:val="4"/>
            <w:tcBorders>
              <w:top w:val="single" w:sz="18" w:space="0" w:color="FFFFFF" w:themeColor="background1"/>
              <w:left w:val="single" w:sz="6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pct5" w:color="auto" w:fill="auto"/>
          </w:tcPr>
          <w:p w14:paraId="2DEEBC1B" w14:textId="77777777" w:rsidR="00683417" w:rsidRDefault="00683417" w:rsidP="00EF7CFC">
            <w:pPr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C1C1C1" w:themeColor="background2"/>
            </w:tcBorders>
            <w:shd w:val="pct5" w:color="auto" w:fill="auto"/>
          </w:tcPr>
          <w:p w14:paraId="768249D2" w14:textId="77777777" w:rsidR="00683417" w:rsidRDefault="00683417" w:rsidP="00EF7CFC">
            <w:pPr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</w:tr>
      <w:tr w:rsidR="00373ABD" w:rsidRPr="00E646F7" w14:paraId="244AB182" w14:textId="2B08D1AE" w:rsidTr="00035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2" w:type="dxa"/>
            <w:tcBorders>
              <w:top w:val="single" w:sz="6" w:space="0" w:color="FFFFFF" w:themeColor="background1"/>
              <w:left w:val="single" w:sz="4" w:space="0" w:color="C1C1C1" w:themeColor="background2"/>
              <w:bottom w:val="single" w:sz="18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20026BE2" w14:textId="3F12165E" w:rsidR="00373ABD" w:rsidRPr="003C787A" w:rsidRDefault="00373ABD" w:rsidP="00EF7CFC">
            <w:pPr>
              <w:rPr>
                <w:i/>
                <w:iCs/>
              </w:rPr>
            </w:pPr>
            <w:r w:rsidRPr="003C787A">
              <w:rPr>
                <w:i/>
                <w:iCs/>
              </w:rPr>
              <w:t>PLZ Ort:</w:t>
            </w:r>
          </w:p>
        </w:tc>
        <w:tc>
          <w:tcPr>
            <w:tcW w:w="1584" w:type="dxa"/>
            <w:tcBorders>
              <w:top w:val="single" w:sz="18" w:space="0" w:color="FFFFFF" w:themeColor="background1"/>
              <w:left w:val="single" w:sz="6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pct5" w:color="auto" w:fill="auto"/>
          </w:tcPr>
          <w:p w14:paraId="17F16F62" w14:textId="77777777" w:rsidR="00373ABD" w:rsidRDefault="00373ABD" w:rsidP="00EF7CFC">
            <w:pPr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5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C1C1C1" w:themeColor="background2"/>
            </w:tcBorders>
            <w:shd w:val="pct5" w:color="auto" w:fill="auto"/>
          </w:tcPr>
          <w:p w14:paraId="0C60BF74" w14:textId="77777777" w:rsidR="00373ABD" w:rsidRDefault="00373ABD" w:rsidP="00EF7CFC">
            <w:pPr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</w:tr>
      <w:tr w:rsidR="00EF7CFC" w:rsidRPr="00E646F7" w14:paraId="697A2419" w14:textId="77777777" w:rsidTr="00035CAF">
        <w:tc>
          <w:tcPr>
            <w:tcW w:w="2122" w:type="dxa"/>
            <w:tcBorders>
              <w:top w:val="single" w:sz="6" w:space="0" w:color="FFFFFF" w:themeColor="background1"/>
              <w:left w:val="single" w:sz="4" w:space="0" w:color="C1C1C1" w:themeColor="background2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232F4DA0" w14:textId="53CDF8EE" w:rsidR="00EF7CFC" w:rsidRPr="003C787A" w:rsidRDefault="00777866" w:rsidP="00EF7CFC">
            <w:pPr>
              <w:rPr>
                <w:i/>
                <w:iCs/>
              </w:rPr>
            </w:pPr>
            <w:r>
              <w:rPr>
                <w:i/>
                <w:iCs/>
              </w:rPr>
              <w:t>Website</w:t>
            </w:r>
            <w:r w:rsidR="00EF7CFC" w:rsidRPr="003C787A">
              <w:rPr>
                <w:i/>
                <w:iCs/>
              </w:rPr>
              <w:t>:</w:t>
            </w:r>
          </w:p>
        </w:tc>
        <w:tc>
          <w:tcPr>
            <w:tcW w:w="7229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8" w:space="0" w:color="FFFFFF" w:themeColor="background1"/>
              <w:right w:val="single" w:sz="4" w:space="0" w:color="C1C1C1" w:themeColor="background2"/>
            </w:tcBorders>
            <w:shd w:val="pct5" w:color="auto" w:fill="auto"/>
          </w:tcPr>
          <w:p w14:paraId="68C1AF97" w14:textId="77777777" w:rsidR="00EF7CFC" w:rsidRDefault="00EF7CFC" w:rsidP="00EF7CFC">
            <w:pPr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</w:tr>
      <w:tr w:rsidR="00EF7CFC" w:rsidRPr="00E646F7" w14:paraId="280EA29F" w14:textId="77777777" w:rsidTr="00035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2" w:type="dxa"/>
            <w:tcBorders>
              <w:top w:val="single" w:sz="6" w:space="0" w:color="FFFFFF" w:themeColor="background1"/>
              <w:left w:val="single" w:sz="4" w:space="0" w:color="C1C1C1" w:themeColor="background2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3BBBF753" w14:textId="77342504" w:rsidR="00EF7CFC" w:rsidRPr="003C787A" w:rsidRDefault="00EF7CFC" w:rsidP="00EF7CFC">
            <w:pPr>
              <w:rPr>
                <w:i/>
                <w:iCs/>
              </w:rPr>
            </w:pPr>
            <w:r w:rsidRPr="003C787A">
              <w:rPr>
                <w:i/>
                <w:iCs/>
              </w:rPr>
              <w:t>Telefon:</w:t>
            </w:r>
          </w:p>
        </w:tc>
        <w:tc>
          <w:tcPr>
            <w:tcW w:w="7229" w:type="dxa"/>
            <w:gridSpan w:val="5"/>
            <w:tcBorders>
              <w:top w:val="single" w:sz="18" w:space="0" w:color="FFFFFF" w:themeColor="background1"/>
              <w:left w:val="single" w:sz="6" w:space="0" w:color="FFFFFF" w:themeColor="background1"/>
              <w:bottom w:val="single" w:sz="18" w:space="0" w:color="FFFFFF" w:themeColor="background1"/>
              <w:right w:val="single" w:sz="4" w:space="0" w:color="C1C1C1" w:themeColor="background2"/>
            </w:tcBorders>
            <w:shd w:val="pct5" w:color="auto" w:fill="auto"/>
          </w:tcPr>
          <w:p w14:paraId="350BFDA6" w14:textId="77777777" w:rsidR="00EF7CFC" w:rsidRDefault="00EF7CFC" w:rsidP="00EF7CFC">
            <w:pPr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</w:tr>
      <w:tr w:rsidR="00EF7CFC" w:rsidRPr="00E646F7" w14:paraId="391123B4" w14:textId="77777777" w:rsidTr="00035CAF">
        <w:tc>
          <w:tcPr>
            <w:tcW w:w="2122" w:type="dxa"/>
            <w:tcBorders>
              <w:top w:val="single" w:sz="6" w:space="0" w:color="FFFFFF" w:themeColor="background1"/>
              <w:left w:val="single" w:sz="4" w:space="0" w:color="C1C1C1" w:themeColor="background2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127D456C" w14:textId="3D855C12" w:rsidR="00EF7CFC" w:rsidRPr="003C787A" w:rsidRDefault="00EF7CFC" w:rsidP="00EF7CFC">
            <w:pPr>
              <w:rPr>
                <w:i/>
                <w:iCs/>
              </w:rPr>
            </w:pPr>
            <w:r w:rsidRPr="003C787A">
              <w:rPr>
                <w:i/>
                <w:iCs/>
              </w:rPr>
              <w:t>E-Mail:</w:t>
            </w:r>
          </w:p>
        </w:tc>
        <w:tc>
          <w:tcPr>
            <w:tcW w:w="7229" w:type="dxa"/>
            <w:gridSpan w:val="5"/>
            <w:tcBorders>
              <w:top w:val="single" w:sz="18" w:space="0" w:color="FFFFFF" w:themeColor="background1"/>
              <w:left w:val="single" w:sz="6" w:space="0" w:color="FFFFFF" w:themeColor="background1"/>
              <w:bottom w:val="single" w:sz="18" w:space="0" w:color="FFFFFF" w:themeColor="background1"/>
              <w:right w:val="single" w:sz="4" w:space="0" w:color="C1C1C1" w:themeColor="background2"/>
            </w:tcBorders>
            <w:shd w:val="pct5" w:color="auto" w:fill="auto"/>
          </w:tcPr>
          <w:p w14:paraId="6ADCF0DC" w14:textId="77777777" w:rsidR="00EF7CFC" w:rsidRDefault="00EF7CFC" w:rsidP="00EF7CFC">
            <w:pPr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</w:tr>
      <w:tr w:rsidR="00EF7CFC" w:rsidRPr="00E646F7" w14:paraId="75F3D422" w14:textId="540866DB" w:rsidTr="00035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tcW w:w="2122" w:type="dxa"/>
            <w:tcBorders>
              <w:top w:val="single" w:sz="6" w:space="0" w:color="FFFFFF" w:themeColor="background1"/>
              <w:left w:val="single" w:sz="4" w:space="0" w:color="C1C1C1" w:themeColor="background2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7F210922" w14:textId="77777777" w:rsidR="00EF7CFC" w:rsidRPr="003C787A" w:rsidRDefault="00EF7CFC" w:rsidP="00F54E39">
            <w:pPr>
              <w:rPr>
                <w:b/>
                <w:bCs/>
                <w:i/>
                <w:iCs/>
              </w:rPr>
            </w:pPr>
            <w:r w:rsidRPr="003C787A">
              <w:rPr>
                <w:b/>
                <w:bCs/>
                <w:i/>
                <w:iCs/>
              </w:rPr>
              <w:t>Position:</w:t>
            </w:r>
          </w:p>
          <w:p w14:paraId="7D932905" w14:textId="051590E2" w:rsidR="00EF7CFC" w:rsidRPr="003C787A" w:rsidRDefault="00EF7CFC" w:rsidP="00F54E39">
            <w:pPr>
              <w:rPr>
                <w:b/>
                <w:bCs/>
                <w:i/>
                <w:iCs/>
              </w:rPr>
            </w:pPr>
            <w:r w:rsidRPr="003C787A">
              <w:rPr>
                <w:i/>
                <w:iCs/>
              </w:rPr>
              <w:t xml:space="preserve">Welche Position </w:t>
            </w:r>
            <w:r w:rsidR="00E135BF">
              <w:rPr>
                <w:i/>
                <w:iCs/>
              </w:rPr>
              <w:t>nehmen</w:t>
            </w:r>
            <w:r w:rsidRPr="003C787A">
              <w:rPr>
                <w:i/>
                <w:iCs/>
              </w:rPr>
              <w:t xml:space="preserve"> Sie im Unternehmen / in der Organisation</w:t>
            </w:r>
            <w:r w:rsidR="00E135BF">
              <w:rPr>
                <w:i/>
                <w:iCs/>
              </w:rPr>
              <w:t xml:space="preserve"> ein</w:t>
            </w:r>
            <w:r w:rsidRPr="003C787A">
              <w:rPr>
                <w:i/>
                <w:iCs/>
              </w:rPr>
              <w:t>?</w:t>
            </w:r>
          </w:p>
        </w:tc>
        <w:tc>
          <w:tcPr>
            <w:tcW w:w="7229" w:type="dxa"/>
            <w:gridSpan w:val="5"/>
            <w:tcBorders>
              <w:top w:val="single" w:sz="18" w:space="0" w:color="FFFFFF" w:themeColor="background1"/>
              <w:left w:val="single" w:sz="6" w:space="0" w:color="FFFFFF" w:themeColor="background1"/>
              <w:bottom w:val="single" w:sz="18" w:space="0" w:color="FFFFFF" w:themeColor="background1"/>
              <w:right w:val="single" w:sz="4" w:space="0" w:color="C1C1C1" w:themeColor="background2"/>
            </w:tcBorders>
            <w:shd w:val="pct5" w:color="auto" w:fill="auto"/>
          </w:tcPr>
          <w:p w14:paraId="615EC336" w14:textId="5DE1113B" w:rsidR="00EF7CFC" w:rsidRDefault="00EF7CFC" w:rsidP="009E2003"/>
        </w:tc>
      </w:tr>
      <w:tr w:rsidR="00922379" w:rsidRPr="00E646F7" w14:paraId="4AD1D0EE" w14:textId="0EE33E6F" w:rsidTr="00035CAF">
        <w:trPr>
          <w:trHeight w:val="473"/>
        </w:trPr>
        <w:tc>
          <w:tcPr>
            <w:tcW w:w="2122" w:type="dxa"/>
            <w:tcBorders>
              <w:top w:val="single" w:sz="6" w:space="0" w:color="FFFFFF" w:themeColor="background1"/>
              <w:left w:val="single" w:sz="4" w:space="0" w:color="C1C1C1" w:themeColor="background2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4331C3B9" w14:textId="56F6B7A8" w:rsidR="00922379" w:rsidRPr="003C787A" w:rsidRDefault="00922379" w:rsidP="00535EE2">
            <w:pPr>
              <w:rPr>
                <w:b/>
                <w:bCs/>
                <w:i/>
                <w:iCs/>
              </w:rPr>
            </w:pPr>
            <w:proofErr w:type="spellStart"/>
            <w:r w:rsidRPr="003C787A">
              <w:rPr>
                <w:b/>
                <w:bCs/>
                <w:i/>
                <w:iCs/>
              </w:rPr>
              <w:t>Kurzvita</w:t>
            </w:r>
            <w:proofErr w:type="spellEnd"/>
            <w:r w:rsidR="00652C94" w:rsidRPr="003C787A">
              <w:rPr>
                <w:b/>
                <w:bCs/>
                <w:i/>
                <w:iCs/>
              </w:rPr>
              <w:t>:</w:t>
            </w:r>
          </w:p>
          <w:p w14:paraId="5D81513E" w14:textId="77777777" w:rsidR="00BF5085" w:rsidRPr="003C787A" w:rsidRDefault="00BF5085" w:rsidP="00535EE2">
            <w:pPr>
              <w:rPr>
                <w:i/>
                <w:iCs/>
              </w:rPr>
            </w:pPr>
            <w:r w:rsidRPr="003C787A">
              <w:rPr>
                <w:i/>
                <w:iCs/>
              </w:rPr>
              <w:t>Welches sind wichtige Stationen aus Ihrem Lebenslauf?</w:t>
            </w:r>
          </w:p>
          <w:p w14:paraId="79FA5540" w14:textId="10343D06" w:rsidR="00922379" w:rsidRPr="003C787A" w:rsidRDefault="00BF5085" w:rsidP="00535EE2">
            <w:pPr>
              <w:rPr>
                <w:b/>
                <w:bCs/>
                <w:i/>
                <w:iCs/>
              </w:rPr>
            </w:pPr>
            <w:r w:rsidRPr="003C787A">
              <w:rPr>
                <w:i/>
                <w:iCs/>
              </w:rPr>
              <w:t>(</w:t>
            </w:r>
            <w:r w:rsidR="00922379" w:rsidRPr="003C787A">
              <w:rPr>
                <w:i/>
                <w:iCs/>
              </w:rPr>
              <w:t>max. 800 Zeichen</w:t>
            </w:r>
            <w:r w:rsidRPr="003C787A">
              <w:rPr>
                <w:i/>
                <w:iCs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1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C1C1C1" w:themeColor="background2"/>
            </w:tcBorders>
            <w:shd w:val="pct5" w:color="auto" w:fill="auto"/>
          </w:tcPr>
          <w:p w14:paraId="13A562F3" w14:textId="77777777" w:rsidR="00922379" w:rsidRPr="003C787A" w:rsidRDefault="00922379" w:rsidP="00E135BF">
            <w:pPr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i/>
                <w:iCs/>
              </w:rPr>
            </w:pPr>
          </w:p>
        </w:tc>
      </w:tr>
      <w:tr w:rsidR="00A80763" w:rsidRPr="00E646F7" w14:paraId="142C0A0A" w14:textId="07DF9D0D" w:rsidTr="00035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2" w:type="dxa"/>
            <w:tcBorders>
              <w:top w:val="single" w:sz="6" w:space="0" w:color="FFFFFF" w:themeColor="background1"/>
              <w:left w:val="single" w:sz="4" w:space="0" w:color="C1C1C1" w:themeColor="background2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59CF5739" w14:textId="022D59AF" w:rsidR="00A80763" w:rsidRPr="003C787A" w:rsidRDefault="00A80763" w:rsidP="00535EE2">
            <w:pPr>
              <w:rPr>
                <w:i/>
                <w:iCs/>
              </w:rPr>
            </w:pPr>
            <w:r w:rsidRPr="003C787A">
              <w:rPr>
                <w:b/>
                <w:bCs/>
                <w:i/>
                <w:iCs/>
              </w:rPr>
              <w:t>Kernthema:</w:t>
            </w:r>
            <w:r w:rsidRPr="003C787A">
              <w:rPr>
                <w:i/>
                <w:iCs/>
              </w:rPr>
              <w:br/>
              <w:t>Zu welchem Kernthema wollen Sie im Forum eine Präsentation halten oder</w:t>
            </w:r>
            <w:r w:rsidR="00777866">
              <w:rPr>
                <w:i/>
                <w:iCs/>
              </w:rPr>
              <w:t xml:space="preserve"> für</w:t>
            </w:r>
            <w:r w:rsidRPr="003C787A">
              <w:rPr>
                <w:i/>
                <w:iCs/>
              </w:rPr>
              <w:t xml:space="preserve"> ein Interview </w:t>
            </w:r>
            <w:r w:rsidR="00777866">
              <w:rPr>
                <w:i/>
                <w:iCs/>
              </w:rPr>
              <w:t>zur Verfügung stehen</w:t>
            </w:r>
            <w:r w:rsidRPr="003C787A">
              <w:rPr>
                <w:i/>
                <w:iCs/>
              </w:rPr>
              <w:t>?</w:t>
            </w:r>
          </w:p>
          <w:p w14:paraId="432BE90B" w14:textId="3E255550" w:rsidR="00A80763" w:rsidRPr="003C787A" w:rsidRDefault="00A80763" w:rsidP="00535EE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single" w:sz="1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C1C1C1" w:themeColor="background2"/>
            </w:tcBorders>
            <w:shd w:val="pct5" w:color="auto" w:fill="auto"/>
          </w:tcPr>
          <w:p w14:paraId="2898C155" w14:textId="77777777" w:rsidR="00A80763" w:rsidRDefault="00A80763" w:rsidP="00A80763"/>
        </w:tc>
      </w:tr>
      <w:tr w:rsidR="00A80763" w:rsidRPr="00E646F7" w14:paraId="5E1E6AE7" w14:textId="073DA9E8" w:rsidTr="00035CAF">
        <w:tc>
          <w:tcPr>
            <w:tcW w:w="2122" w:type="dxa"/>
            <w:tcBorders>
              <w:top w:val="single" w:sz="6" w:space="0" w:color="FFFFFF" w:themeColor="background1"/>
              <w:left w:val="single" w:sz="4" w:space="0" w:color="C1C1C1" w:themeColor="background2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2FF8C8DF" w14:textId="4C21C1DF" w:rsidR="00A80763" w:rsidRPr="003C787A" w:rsidRDefault="00A80763" w:rsidP="00A80763">
            <w:pPr>
              <w:rPr>
                <w:i/>
                <w:iCs/>
              </w:rPr>
            </w:pPr>
            <w:r w:rsidRPr="003C787A">
              <w:rPr>
                <w:b/>
                <w:bCs/>
                <w:i/>
                <w:iCs/>
                <w:sz w:val="20"/>
                <w:szCs w:val="20"/>
              </w:rPr>
              <w:t>Konstruktivität:</w:t>
            </w:r>
            <w:r w:rsidRPr="003C787A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3C787A">
              <w:rPr>
                <w:i/>
                <w:iCs/>
              </w:rPr>
              <w:t xml:space="preserve">Was ist das Konstruktive </w:t>
            </w:r>
            <w:r w:rsidR="00777866">
              <w:rPr>
                <w:i/>
                <w:iCs/>
              </w:rPr>
              <w:t>in/</w:t>
            </w:r>
            <w:r w:rsidRPr="003C787A">
              <w:rPr>
                <w:i/>
                <w:iCs/>
              </w:rPr>
              <w:t>an Ihrem Thema? Für welches Problem haben Sie eine Lösung?</w:t>
            </w:r>
          </w:p>
          <w:p w14:paraId="14A35647" w14:textId="763EDFE3" w:rsidR="00A80763" w:rsidRPr="003C787A" w:rsidRDefault="00A80763" w:rsidP="00535EE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single" w:sz="18" w:space="0" w:color="FFFFFF" w:themeColor="background1"/>
              <w:left w:val="single" w:sz="6" w:space="0" w:color="FFFFFF" w:themeColor="background1"/>
              <w:bottom w:val="single" w:sz="18" w:space="0" w:color="FFFFFF" w:themeColor="background1"/>
              <w:right w:val="single" w:sz="4" w:space="0" w:color="C1C1C1" w:themeColor="background2"/>
            </w:tcBorders>
            <w:shd w:val="pct5" w:color="auto" w:fill="auto"/>
          </w:tcPr>
          <w:p w14:paraId="63ABDC75" w14:textId="77777777" w:rsidR="00A80763" w:rsidRDefault="00A80763" w:rsidP="00A80763"/>
        </w:tc>
      </w:tr>
      <w:tr w:rsidR="00A80763" w:rsidRPr="00E646F7" w14:paraId="6016AA69" w14:textId="533550AA" w:rsidTr="00035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2" w:type="dxa"/>
            <w:tcBorders>
              <w:top w:val="single" w:sz="6" w:space="0" w:color="FFFFFF" w:themeColor="background1"/>
              <w:left w:val="single" w:sz="4" w:space="0" w:color="C1C1C1" w:themeColor="background2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66D441BA" w14:textId="77777777" w:rsidR="00A80763" w:rsidRPr="003C787A" w:rsidRDefault="00A80763" w:rsidP="00A80763">
            <w:pPr>
              <w:rPr>
                <w:i/>
                <w:iCs/>
              </w:rPr>
            </w:pPr>
            <w:r w:rsidRPr="003C787A">
              <w:rPr>
                <w:b/>
                <w:bCs/>
                <w:i/>
                <w:iCs/>
                <w:sz w:val="20"/>
                <w:szCs w:val="20"/>
              </w:rPr>
              <w:t>Konferenzthema:</w:t>
            </w:r>
            <w:r w:rsidRPr="003C787A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3C787A">
              <w:rPr>
                <w:i/>
                <w:iCs/>
              </w:rPr>
              <w:t>Welche Bedeutung hat Ihr Thema in Bezug zum Konferenzthema „Die Zukunft der Zusammenarbeit</w:t>
            </w:r>
            <w:proofErr w:type="gramStart"/>
            <w:r w:rsidRPr="003C787A">
              <w:rPr>
                <w:i/>
                <w:iCs/>
              </w:rPr>
              <w:t>“ ?</w:t>
            </w:r>
            <w:proofErr w:type="gramEnd"/>
          </w:p>
          <w:p w14:paraId="6C565CB5" w14:textId="77EA6C36" w:rsidR="00A80763" w:rsidRPr="003C787A" w:rsidRDefault="00A80763" w:rsidP="00535EE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single" w:sz="18" w:space="0" w:color="FFFFFF" w:themeColor="background1"/>
              <w:left w:val="single" w:sz="6" w:space="0" w:color="FFFFFF" w:themeColor="background1"/>
              <w:bottom w:val="single" w:sz="18" w:space="0" w:color="FFFFFF" w:themeColor="background1"/>
              <w:right w:val="single" w:sz="4" w:space="0" w:color="C1C1C1" w:themeColor="background2"/>
            </w:tcBorders>
            <w:shd w:val="pct5" w:color="auto" w:fill="auto"/>
          </w:tcPr>
          <w:p w14:paraId="3F6473A2" w14:textId="77777777" w:rsidR="00A80763" w:rsidRDefault="00A80763" w:rsidP="00A80763"/>
        </w:tc>
      </w:tr>
      <w:tr w:rsidR="00A80763" w:rsidRPr="00E646F7" w14:paraId="3B24DCAF" w14:textId="0BB4DA95" w:rsidTr="00035CAF">
        <w:tc>
          <w:tcPr>
            <w:tcW w:w="2122" w:type="dxa"/>
            <w:tcBorders>
              <w:top w:val="single" w:sz="6" w:space="0" w:color="FFFFFF" w:themeColor="background1"/>
              <w:left w:val="single" w:sz="4" w:space="0" w:color="C1C1C1" w:themeColor="background2"/>
              <w:bottom w:val="single" w:sz="4" w:space="0" w:color="C1C1C1" w:themeColor="background2"/>
              <w:right w:val="single" w:sz="6" w:space="0" w:color="FFFFFF" w:themeColor="background1"/>
            </w:tcBorders>
            <w:shd w:val="clear" w:color="auto" w:fill="auto"/>
          </w:tcPr>
          <w:p w14:paraId="7AE71939" w14:textId="5AF39834" w:rsidR="00A80763" w:rsidRPr="003C787A" w:rsidRDefault="00A80763" w:rsidP="00A80763">
            <w:pPr>
              <w:rPr>
                <w:i/>
                <w:iCs/>
              </w:rPr>
            </w:pPr>
            <w:r w:rsidRPr="003C787A">
              <w:rPr>
                <w:b/>
                <w:bCs/>
                <w:i/>
                <w:iCs/>
              </w:rPr>
              <w:t>Kommentar:</w:t>
            </w:r>
            <w:r w:rsidRPr="003C787A">
              <w:rPr>
                <w:i/>
                <w:iCs/>
              </w:rPr>
              <w:br/>
              <w:t>Haben Sie noch eine Anmerkung</w:t>
            </w:r>
            <w:r w:rsidR="00777866">
              <w:rPr>
                <w:i/>
                <w:iCs/>
              </w:rPr>
              <w:t>, einen Wunsch</w:t>
            </w:r>
            <w:r w:rsidRPr="003C787A">
              <w:rPr>
                <w:i/>
                <w:iCs/>
              </w:rPr>
              <w:t xml:space="preserve"> oder</w:t>
            </w:r>
            <w:r w:rsidR="00777866">
              <w:rPr>
                <w:i/>
                <w:iCs/>
              </w:rPr>
              <w:t xml:space="preserve"> eine</w:t>
            </w:r>
            <w:r w:rsidRPr="003C787A">
              <w:rPr>
                <w:i/>
                <w:iCs/>
              </w:rPr>
              <w:t xml:space="preserve"> Frage?</w:t>
            </w:r>
          </w:p>
          <w:p w14:paraId="347FFE08" w14:textId="629B4D08" w:rsidR="00A80763" w:rsidRPr="003C787A" w:rsidRDefault="00A80763" w:rsidP="00A807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single" w:sz="18" w:space="0" w:color="FFFFFF" w:themeColor="background1"/>
              <w:left w:val="single" w:sz="6" w:space="0" w:color="FFFFFF" w:themeColor="background1"/>
              <w:bottom w:val="single" w:sz="4" w:space="0" w:color="C1C1C1" w:themeColor="background2"/>
              <w:right w:val="single" w:sz="4" w:space="0" w:color="C1C1C1" w:themeColor="background2"/>
            </w:tcBorders>
            <w:shd w:val="pct5" w:color="auto" w:fill="auto"/>
          </w:tcPr>
          <w:p w14:paraId="3432399B" w14:textId="77777777" w:rsidR="00A80763" w:rsidRDefault="00A80763" w:rsidP="00A80763"/>
        </w:tc>
      </w:tr>
    </w:tbl>
    <w:p w14:paraId="71E64BE2" w14:textId="77777777" w:rsidR="00D50B1F" w:rsidRDefault="00D50B1F" w:rsidP="00D50B1F"/>
    <w:p w14:paraId="5E0E1CFF" w14:textId="2485D9AC" w:rsidR="00D50B1F" w:rsidRDefault="00D50B1F" w:rsidP="00D50B1F">
      <w:r>
        <w:t xml:space="preserve">Bitte </w:t>
      </w:r>
      <w:r w:rsidR="00777866">
        <w:t>übermitteln</w:t>
      </w:r>
      <w:r>
        <w:t xml:space="preserve"> Sie uns ein Profilbild von Ihnen:</w:t>
      </w:r>
    </w:p>
    <w:p w14:paraId="5E7B5906" w14:textId="77777777" w:rsidR="00D50B1F" w:rsidRDefault="00D50B1F" w:rsidP="00D50B1F">
      <w:pPr>
        <w:pStyle w:val="Listenabsatz"/>
        <w:numPr>
          <w:ilvl w:val="0"/>
          <w:numId w:val="17"/>
        </w:numPr>
      </w:pPr>
      <w:r>
        <w:t xml:space="preserve">Format: </w:t>
      </w:r>
      <w:proofErr w:type="spellStart"/>
      <w:r>
        <w:t>jpg</w:t>
      </w:r>
      <w:proofErr w:type="spellEnd"/>
      <w:r>
        <w:t xml:space="preserve"> oder </w:t>
      </w:r>
      <w:proofErr w:type="spellStart"/>
      <w:r>
        <w:t>png</w:t>
      </w:r>
      <w:proofErr w:type="spellEnd"/>
      <w:r>
        <w:t xml:space="preserve"> </w:t>
      </w:r>
    </w:p>
    <w:p w14:paraId="3D1314B8" w14:textId="77777777" w:rsidR="00D50B1F" w:rsidRDefault="00D50B1F" w:rsidP="00D50B1F">
      <w:pPr>
        <w:pStyle w:val="Listenabsatz"/>
        <w:numPr>
          <w:ilvl w:val="0"/>
          <w:numId w:val="17"/>
        </w:numPr>
      </w:pPr>
      <w:r>
        <w:t xml:space="preserve">Maße: Breite mind. 10cm </w:t>
      </w:r>
    </w:p>
    <w:p w14:paraId="200EB302" w14:textId="2AFA1D4E" w:rsidR="00D50B1F" w:rsidRDefault="00D50B1F" w:rsidP="00D50B1F">
      <w:pPr>
        <w:pStyle w:val="Listenabsatz"/>
        <w:numPr>
          <w:ilvl w:val="0"/>
          <w:numId w:val="17"/>
        </w:numPr>
      </w:pPr>
      <w:r>
        <w:t>Auflösung: mind. 150dpi, ideal 300 dpi</w:t>
      </w:r>
    </w:p>
    <w:p w14:paraId="25B1B010" w14:textId="04F9BEE2" w:rsidR="000D31E8" w:rsidRPr="00D6489B" w:rsidRDefault="00E135BF" w:rsidP="00996F8C">
      <w:pPr>
        <w:pStyle w:val="berschrift3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Vielen Dank!</w:t>
      </w:r>
    </w:p>
    <w:sectPr w:rsidR="000D31E8" w:rsidRPr="00D6489B" w:rsidSect="00EC405E">
      <w:headerReference w:type="default" r:id="rId11"/>
      <w:footerReference w:type="default" r:id="rId12"/>
      <w:pgSz w:w="11906" w:h="16838" w:code="9"/>
      <w:pgMar w:top="1985" w:right="1133" w:bottom="1701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9DAEC" w14:textId="77777777" w:rsidR="00151DD8" w:rsidRDefault="00151DD8" w:rsidP="00A5295C">
      <w:pPr>
        <w:spacing w:after="0" w:line="240" w:lineRule="auto"/>
      </w:pPr>
      <w:r>
        <w:separator/>
      </w:r>
    </w:p>
  </w:endnote>
  <w:endnote w:type="continuationSeparator" w:id="0">
    <w:p w14:paraId="135FB685" w14:textId="77777777" w:rsidR="00151DD8" w:rsidRDefault="00151DD8" w:rsidP="00A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(OTF)">
    <w:altName w:val="Source Sans Pro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venir Next Condensed Demi Bold">
    <w:altName w:val="﷽﷽﷽﷽﷽﷽﷽﷽ext Condensed Demi Bold"/>
    <w:panose1 w:val="020B0706020202020204"/>
    <w:charset w:val="00"/>
    <w:family w:val="swiss"/>
    <w:pitch w:val="variable"/>
    <w:sig w:usb0="800000AF" w:usb1="5000204A" w:usb2="00000000" w:usb3="00000000" w:csb0="0000009B" w:csb1="00000000"/>
  </w:font>
  <w:font w:name="AMERICAN TYPEWRITER SEMIBOLD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Noto Serif KR">
    <w:altName w:val="Yu Gothic"/>
    <w:panose1 w:val="020B0604020202020204"/>
    <w:charset w:val="80"/>
    <w:family w:val="roman"/>
    <w:notTrueType/>
    <w:pitch w:val="variable"/>
    <w:sig w:usb0="30000287" w:usb1="2BDF3C10" w:usb2="00000016" w:usb3="00000000" w:csb0="002E010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8C897" w14:textId="77777777" w:rsidR="000B5D29" w:rsidRPr="00583469" w:rsidRDefault="000B5D29">
    <w:pPr>
      <w:pStyle w:val="Fuzeile"/>
      <w:rPr>
        <w:color w:val="AEAEAE" w:themeColor="text2" w:themeTint="66"/>
      </w:rPr>
    </w:pPr>
    <w:r>
      <w:rPr>
        <w:noProof/>
        <w:color w:val="353535" w:themeColor="text2"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03FF7414" wp14:editId="7A14D610">
              <wp:simplePos x="0" y="0"/>
              <wp:positionH relativeFrom="page">
                <wp:posOffset>830179</wp:posOffset>
              </wp:positionH>
              <wp:positionV relativeFrom="page">
                <wp:posOffset>9823784</wp:posOffset>
              </wp:positionV>
              <wp:extent cx="6530400" cy="612000"/>
              <wp:effectExtent l="0" t="0" r="0" b="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0400" cy="612000"/>
                        <a:chOff x="0" y="0"/>
                        <a:chExt cx="6531477" cy="611505"/>
                      </a:xfrm>
                    </wpg:grpSpPr>
                    <wps:wsp>
                      <wps:cNvPr id="5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763127" y="0"/>
                          <a:ext cx="7683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2B3AF" w14:textId="17FB2AF8" w:rsidR="000B5D29" w:rsidRPr="00221054" w:rsidRDefault="000B5D29" w:rsidP="000D31E8">
                            <w:pPr>
                              <w:spacing w:after="0" w:line="240" w:lineRule="auto"/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</w:pPr>
                            <w:r w:rsidRPr="00221054"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221054"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instrText xml:space="preserve"> TIME \@ "dd.MM.yyyy" </w:instrText>
                            </w:r>
                            <w:r w:rsidRPr="00221054"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135BF">
                              <w:rPr>
                                <w:rFonts w:cs="Noto Sans"/>
                                <w:b/>
                                <w:bCs/>
                                <w:noProof/>
                                <w:color w:val="858585" w:themeColor="text2" w:themeTint="99"/>
                                <w:sz w:val="16"/>
                                <w:szCs w:val="16"/>
                              </w:rPr>
                              <w:t>02.03.2022</w:t>
                            </w:r>
                            <w:r w:rsidRPr="00221054"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75B4098D" w14:textId="77777777" w:rsidR="000B5D29" w:rsidRPr="00873A17" w:rsidRDefault="000B5D29" w:rsidP="000D31E8">
                            <w:pPr>
                              <w:spacing w:after="0" w:line="240" w:lineRule="auto"/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</w:pPr>
                            <w:r w:rsidRPr="00221054"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t xml:space="preserve">Seite </w:t>
                            </w:r>
                            <w:r w:rsidRPr="00221054"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221054"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instrText xml:space="preserve"> PAGE  \* MERGEFORMAT </w:instrText>
                            </w:r>
                            <w:r w:rsidRPr="00221054"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221054">
                              <w:rPr>
                                <w:rFonts w:cs="Noto Sans"/>
                                <w:b/>
                                <w:bCs/>
                                <w:noProof/>
                                <w:color w:val="858585" w:themeColor="text2" w:themeTint="99"/>
                                <w:sz w:val="16"/>
                                <w:szCs w:val="16"/>
                              </w:rPr>
                              <w:t>2</w:t>
                            </w:r>
                            <w:r w:rsidRPr="00221054"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221054"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t>/</w:t>
                            </w:r>
                            <w:r w:rsidRPr="00221054"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221054"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instrText xml:space="preserve"> NUMPAGES  \* MERGEFORMAT </w:instrText>
                            </w:r>
                            <w:r w:rsidRPr="00221054"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221054">
                              <w:rPr>
                                <w:rFonts w:cs="Noto Sans"/>
                                <w:b/>
                                <w:bCs/>
                                <w:noProof/>
                                <w:color w:val="858585" w:themeColor="text2" w:themeTint="99"/>
                                <w:sz w:val="16"/>
                                <w:szCs w:val="16"/>
                              </w:rPr>
                              <w:t>3</w:t>
                            </w:r>
                            <w:r w:rsidRPr="00221054">
                              <w:rPr>
                                <w:rFonts w:cs="Noto Sans"/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91440" bIns="0" anchor="t" anchorCtr="0">
                        <a:noAutofit/>
                      </wps:bodyPr>
                    </wps:wsp>
                    <wps:wsp>
                      <wps:cNvPr id="6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07AC7" w14:textId="77777777" w:rsidR="000B5D29" w:rsidRPr="00221054" w:rsidRDefault="000B5D29" w:rsidP="000D31E8">
                            <w:pPr>
                              <w:spacing w:line="240" w:lineRule="auto"/>
                              <w:rPr>
                                <w:color w:val="858585" w:themeColor="text2" w:themeTint="99"/>
                                <w:sz w:val="16"/>
                                <w:szCs w:val="16"/>
                              </w:rPr>
                            </w:pPr>
                            <w:r w:rsidRPr="00221054">
                              <w:rPr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t>Akademie für Konstruktivität</w:t>
                            </w:r>
                            <w:r w:rsidRPr="00221054">
                              <w:rPr>
                                <w:color w:val="858585" w:themeColor="text2" w:themeTint="99"/>
                                <w:sz w:val="16"/>
                                <w:szCs w:val="16"/>
                              </w:rPr>
                              <w:br/>
                              <w:t>Thomas Grenz</w:t>
                            </w:r>
                            <w:r w:rsidRPr="00221054">
                              <w:rPr>
                                <w:color w:val="858585" w:themeColor="text2" w:themeTint="99"/>
                                <w:sz w:val="16"/>
                                <w:szCs w:val="16"/>
                              </w:rPr>
                              <w:br/>
                              <w:t>Berger Str. 4</w:t>
                            </w:r>
                            <w:r w:rsidRPr="00221054">
                              <w:rPr>
                                <w:color w:val="858585" w:themeColor="text2" w:themeTint="99"/>
                                <w:sz w:val="16"/>
                                <w:szCs w:val="16"/>
                              </w:rPr>
                              <w:br/>
                              <w:t>88212 Ravensburg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>
                        <a:noAutofit/>
                      </wps:bodyPr>
                    </wps:wsp>
                    <wps:wsp>
                      <wps:cNvPr id="8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1756611" y="0"/>
                          <a:ext cx="1205865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7A51B" w14:textId="77777777" w:rsidR="000B5D29" w:rsidRPr="00221054" w:rsidRDefault="000B5D29" w:rsidP="000D31E8">
                            <w:pPr>
                              <w:spacing w:line="240" w:lineRule="auto"/>
                              <w:rPr>
                                <w:color w:val="858585" w:themeColor="text2" w:themeTint="99"/>
                                <w:sz w:val="16"/>
                                <w:szCs w:val="16"/>
                              </w:rPr>
                            </w:pPr>
                            <w:r w:rsidRPr="00873A17">
                              <w:rPr>
                                <w:b/>
                                <w:bCs/>
                                <w:color w:val="858585" w:themeColor="text2" w:themeTint="99"/>
                                <w:sz w:val="16"/>
                                <w:szCs w:val="16"/>
                              </w:rPr>
                              <w:t>Kontakt</w:t>
                            </w:r>
                            <w:r w:rsidRPr="00221054">
                              <w:rPr>
                                <w:color w:val="858585" w:themeColor="text2" w:themeTint="99"/>
                                <w:sz w:val="16"/>
                                <w:szCs w:val="16"/>
                              </w:rPr>
                              <w:br/>
                              <w:t>+49 (0)751-76424810</w:t>
                            </w:r>
                            <w:r w:rsidRPr="00221054">
                              <w:rPr>
                                <w:color w:val="858585" w:themeColor="text2" w:themeTint="99"/>
                                <w:sz w:val="16"/>
                                <w:szCs w:val="16"/>
                              </w:rPr>
                              <w:br/>
                            </w:r>
                            <w:hyperlink r:id="rId1" w:tgtFrame="_blank" w:history="1">
                              <w:r w:rsidRPr="00221054">
                                <w:rPr>
                                  <w:color w:val="858585" w:themeColor="text2" w:themeTint="99"/>
                                  <w:sz w:val="16"/>
                                  <w:szCs w:val="16"/>
                                </w:rPr>
                                <w:t>info@thomas-grenz.de</w:t>
                              </w:r>
                            </w:hyperlink>
                            <w:r w:rsidRPr="00221054">
                              <w:rPr>
                                <w:color w:val="858585" w:themeColor="text2" w:themeTint="99"/>
                                <w:sz w:val="16"/>
                                <w:szCs w:val="16"/>
                              </w:rPr>
                              <w:br/>
                            </w:r>
                            <w:hyperlink r:id="rId2" w:tgtFrame="_blank" w:history="1">
                              <w:r w:rsidRPr="00221054">
                                <w:rPr>
                                  <w:color w:val="858585" w:themeColor="text2" w:themeTint="99"/>
                                  <w:sz w:val="16"/>
                                  <w:szCs w:val="16"/>
                                </w:rPr>
                                <w:t>www.thomas-grenz.de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9144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FF7414" id="Gruppieren 10" o:spid="_x0000_s1026" style="position:absolute;margin-left:65.35pt;margin-top:773.55pt;width:514.2pt;height:48.2pt;z-index:251748352;mso-position-horizontal-relative:page;mso-position-vertical-relative:page;mso-width-relative:margin;mso-height-relative:margin" coordsize="65314,6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57631;width:7683;height:3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" filled="f" stroked="f">
                <v:textbox inset="0,0,,0">
                  <w:txbxContent>
                    <w:p w14:paraId="0F02B3AF" w14:textId="17FB2AF8" w:rsidR="000B5D29" w:rsidRPr="00221054" w:rsidRDefault="000B5D29" w:rsidP="000D31E8">
                      <w:pPr>
                        <w:spacing w:after="0" w:line="240" w:lineRule="auto"/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</w:pPr>
                      <w:r w:rsidRPr="00221054"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fldChar w:fldCharType="begin"/>
                      </w:r>
                      <w:r w:rsidRPr="00221054"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instrText xml:space="preserve"> TIME \@ "dd.MM.yyyy" </w:instrText>
                      </w:r>
                      <w:r w:rsidRPr="00221054"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fldChar w:fldCharType="separate"/>
                      </w:r>
                      <w:r w:rsidR="00E135BF">
                        <w:rPr>
                          <w:rFonts w:cs="Noto Sans"/>
                          <w:b/>
                          <w:bCs/>
                          <w:noProof/>
                          <w:color w:val="858585" w:themeColor="text2" w:themeTint="99"/>
                          <w:sz w:val="16"/>
                          <w:szCs w:val="16"/>
                        </w:rPr>
                        <w:t>02.03.2022</w:t>
                      </w:r>
                      <w:r w:rsidRPr="00221054"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fldChar w:fldCharType="end"/>
                      </w:r>
                    </w:p>
                    <w:p w14:paraId="75B4098D" w14:textId="77777777" w:rsidR="000B5D29" w:rsidRPr="00873A17" w:rsidRDefault="000B5D29" w:rsidP="000D31E8">
                      <w:pPr>
                        <w:spacing w:after="0" w:line="240" w:lineRule="auto"/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</w:pPr>
                      <w:r w:rsidRPr="00221054"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t xml:space="preserve">Seite </w:t>
                      </w:r>
                      <w:r w:rsidRPr="00221054"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fldChar w:fldCharType="begin"/>
                      </w:r>
                      <w:r w:rsidRPr="00221054"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instrText xml:space="preserve"> PAGE  \* MERGEFORMAT </w:instrText>
                      </w:r>
                      <w:r w:rsidRPr="00221054"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fldChar w:fldCharType="separate"/>
                      </w:r>
                      <w:r w:rsidRPr="00221054">
                        <w:rPr>
                          <w:rFonts w:cs="Noto Sans"/>
                          <w:b/>
                          <w:bCs/>
                          <w:noProof/>
                          <w:color w:val="858585" w:themeColor="text2" w:themeTint="99"/>
                          <w:sz w:val="16"/>
                          <w:szCs w:val="16"/>
                        </w:rPr>
                        <w:t>2</w:t>
                      </w:r>
                      <w:r w:rsidRPr="00221054"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fldChar w:fldCharType="end"/>
                      </w:r>
                      <w:r w:rsidRPr="00221054"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t>/</w:t>
                      </w:r>
                      <w:r w:rsidRPr="00221054"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fldChar w:fldCharType="begin"/>
                      </w:r>
                      <w:r w:rsidRPr="00221054"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instrText xml:space="preserve"> NUMPAGES  \* MERGEFORMAT </w:instrText>
                      </w:r>
                      <w:r w:rsidRPr="00221054"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fldChar w:fldCharType="separate"/>
                      </w:r>
                      <w:r w:rsidRPr="00221054">
                        <w:rPr>
                          <w:rFonts w:cs="Noto Sans"/>
                          <w:b/>
                          <w:bCs/>
                          <w:noProof/>
                          <w:color w:val="858585" w:themeColor="text2" w:themeTint="99"/>
                          <w:sz w:val="16"/>
                          <w:szCs w:val="16"/>
                        </w:rPr>
                        <w:t>3</w:t>
                      </w:r>
                      <w:r w:rsidRPr="00221054">
                        <w:rPr>
                          <w:rFonts w:cs="Noto Sans"/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shape id="_x0000_s1028" type="#_x0000_t202" style="position:absolute;width:16446;height:61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" filled="f" stroked="f">
                <v:textbox inset="0,0,,0">
                  <w:txbxContent>
                    <w:p w14:paraId="12F07AC7" w14:textId="77777777" w:rsidR="000B5D29" w:rsidRPr="00221054" w:rsidRDefault="000B5D29" w:rsidP="000D31E8">
                      <w:pPr>
                        <w:spacing w:line="240" w:lineRule="auto"/>
                        <w:rPr>
                          <w:color w:val="858585" w:themeColor="text2" w:themeTint="99"/>
                          <w:sz w:val="16"/>
                          <w:szCs w:val="16"/>
                        </w:rPr>
                      </w:pPr>
                      <w:r w:rsidRPr="00221054">
                        <w:rPr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t>Akademie für Konstruktivität</w:t>
                      </w:r>
                      <w:r w:rsidRPr="00221054">
                        <w:rPr>
                          <w:color w:val="858585" w:themeColor="text2" w:themeTint="99"/>
                          <w:sz w:val="16"/>
                          <w:szCs w:val="16"/>
                        </w:rPr>
                        <w:br/>
                        <w:t>Thomas Grenz</w:t>
                      </w:r>
                      <w:r w:rsidRPr="00221054">
                        <w:rPr>
                          <w:color w:val="858585" w:themeColor="text2" w:themeTint="99"/>
                          <w:sz w:val="16"/>
                          <w:szCs w:val="16"/>
                        </w:rPr>
                        <w:br/>
                        <w:t>Berger Str. 4</w:t>
                      </w:r>
                      <w:r w:rsidRPr="00221054">
                        <w:rPr>
                          <w:color w:val="858585" w:themeColor="text2" w:themeTint="99"/>
                          <w:sz w:val="16"/>
                          <w:szCs w:val="16"/>
                        </w:rPr>
                        <w:br/>
                        <w:t>88212 Ravensburg</w:t>
                      </w:r>
                    </w:p>
                  </w:txbxContent>
                </v:textbox>
              </v:shape>
              <v:shape id="_x0000_s1029" type="#_x0000_t202" style="position:absolute;left:17566;width:12058;height:61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" filled="f" stroked="f">
                <v:textbox inset="0,0,,0">
                  <w:txbxContent>
                    <w:p w14:paraId="3C27A51B" w14:textId="77777777" w:rsidR="000B5D29" w:rsidRPr="00221054" w:rsidRDefault="000B5D29" w:rsidP="000D31E8">
                      <w:pPr>
                        <w:spacing w:line="240" w:lineRule="auto"/>
                        <w:rPr>
                          <w:color w:val="858585" w:themeColor="text2" w:themeTint="99"/>
                          <w:sz w:val="16"/>
                          <w:szCs w:val="16"/>
                        </w:rPr>
                      </w:pPr>
                      <w:r w:rsidRPr="00873A17">
                        <w:rPr>
                          <w:b/>
                          <w:bCs/>
                          <w:color w:val="858585" w:themeColor="text2" w:themeTint="99"/>
                          <w:sz w:val="16"/>
                          <w:szCs w:val="16"/>
                        </w:rPr>
                        <w:t>Kontakt</w:t>
                      </w:r>
                      <w:r w:rsidRPr="00221054">
                        <w:rPr>
                          <w:color w:val="858585" w:themeColor="text2" w:themeTint="99"/>
                          <w:sz w:val="16"/>
                          <w:szCs w:val="16"/>
                        </w:rPr>
                        <w:br/>
                        <w:t>+49 (0)751-76424810</w:t>
                      </w:r>
                      <w:r w:rsidRPr="00221054">
                        <w:rPr>
                          <w:color w:val="858585" w:themeColor="text2" w:themeTint="99"/>
                          <w:sz w:val="16"/>
                          <w:szCs w:val="16"/>
                        </w:rPr>
                        <w:br/>
                      </w:r>
                      <w:hyperlink r:id="rId3" w:tgtFrame="_blank" w:history="1">
                        <w:r w:rsidRPr="00221054">
                          <w:rPr>
                            <w:color w:val="858585" w:themeColor="text2" w:themeTint="99"/>
                            <w:sz w:val="16"/>
                            <w:szCs w:val="16"/>
                          </w:rPr>
                          <w:t>info@thomas-grenz.de</w:t>
                        </w:r>
                      </w:hyperlink>
                      <w:r w:rsidRPr="00221054">
                        <w:rPr>
                          <w:color w:val="858585" w:themeColor="text2" w:themeTint="99"/>
                          <w:sz w:val="16"/>
                          <w:szCs w:val="16"/>
                        </w:rPr>
                        <w:br/>
                      </w:r>
                      <w:hyperlink r:id="rId4" w:tgtFrame="_blank" w:history="1">
                        <w:r w:rsidRPr="00221054">
                          <w:rPr>
                            <w:color w:val="858585" w:themeColor="text2" w:themeTint="99"/>
                            <w:sz w:val="16"/>
                            <w:szCs w:val="16"/>
                          </w:rPr>
                          <w:t>www.thomas-grenz.de</w:t>
                        </w:r>
                      </w:hyperlink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color w:val="353535" w:themeColor="text2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0C6529DD" wp14:editId="2003B51D">
              <wp:simplePos x="0" y="0"/>
              <wp:positionH relativeFrom="column">
                <wp:posOffset>-900430</wp:posOffset>
              </wp:positionH>
              <wp:positionV relativeFrom="paragraph">
                <wp:posOffset>-180340</wp:posOffset>
              </wp:positionV>
              <wp:extent cx="7560000" cy="1080000"/>
              <wp:effectExtent l="0" t="0" r="3175" b="635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8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0B541AE1" id="Rechteck 2" o:spid="_x0000_s1026" style="position:absolute;margin-left:-70.9pt;margin-top:-14.2pt;width:595.3pt;height:85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" fillcolor="#f2f2f2 [3052]" stroked="f" strokeweight="1pt"/>
          </w:pict>
        </mc:Fallback>
      </mc:AlternateContent>
    </w:r>
    <w:r>
      <w:rPr>
        <w:noProof/>
        <w:color w:val="353535" w:themeColor="text2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4947EB5B" wp14:editId="671CE962">
              <wp:simplePos x="0" y="0"/>
              <wp:positionH relativeFrom="page">
                <wp:posOffset>6732905</wp:posOffset>
              </wp:positionH>
              <wp:positionV relativeFrom="page">
                <wp:posOffset>8785225</wp:posOffset>
              </wp:positionV>
              <wp:extent cx="1339200" cy="126000"/>
              <wp:effectExtent l="0" t="0" r="10795" b="10795"/>
              <wp:wrapNone/>
              <wp:docPr id="120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339200" cy="12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5B138" w14:textId="77777777" w:rsidR="000B5D29" w:rsidRPr="00873A17" w:rsidRDefault="000B5D29" w:rsidP="00873A17">
                          <w:pPr>
                            <w:spacing w:after="0" w:line="240" w:lineRule="auto"/>
                            <w:rPr>
                              <w:rFonts w:cs="Noto Sans"/>
                              <w:color w:val="858585" w:themeColor="text2" w:themeTint="99"/>
                              <w:sz w:val="12"/>
                              <w:szCs w:val="12"/>
                            </w:rPr>
                          </w:pPr>
                          <w:r w:rsidRPr="00873A17">
                            <w:rPr>
                              <w:rFonts w:eastAsia="Arial Unicode MS" w:cs="Noto Sans"/>
                              <w:color w:val="858585" w:themeColor="text2" w:themeTint="99"/>
                              <w:sz w:val="12"/>
                              <w:szCs w:val="12"/>
                            </w:rPr>
                            <w:t>© Akademie für Konstruktivität</w:t>
                          </w:r>
                        </w:p>
                        <w:p w14:paraId="147C5550" w14:textId="77777777" w:rsidR="000B5D29" w:rsidRPr="00221054" w:rsidRDefault="000B5D29" w:rsidP="00873A17">
                          <w:pPr>
                            <w:spacing w:after="0" w:line="240" w:lineRule="auto"/>
                            <w:rPr>
                              <w:rFonts w:cs="Noto Sans"/>
                              <w:color w:val="858585" w:themeColor="text2" w:themeTint="9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4947EB5B" id="Textfeld 2" o:spid="_x0000_s1030" type="#_x0000_t202" style="position:absolute;margin-left:530.15pt;margin-top:691.75pt;width:105.45pt;height:9.9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" filled="f" stroked="f">
              <v:textbox inset="0,0,,0">
                <w:txbxContent>
                  <w:p w14:paraId="0A55B138" w14:textId="77777777" w:rsidR="000B5D29" w:rsidRPr="00873A17" w:rsidRDefault="000B5D29" w:rsidP="00873A17">
                    <w:pPr>
                      <w:spacing w:after="0" w:line="240" w:lineRule="auto"/>
                      <w:rPr>
                        <w:rFonts w:cs="Noto Sans"/>
                        <w:color w:val="858585" w:themeColor="text2" w:themeTint="99"/>
                        <w:sz w:val="12"/>
                        <w:szCs w:val="12"/>
                      </w:rPr>
                    </w:pPr>
                    <w:r w:rsidRPr="00873A17">
                      <w:rPr>
                        <w:rFonts w:eastAsia="Arial Unicode MS" w:cs="Noto Sans"/>
                        <w:color w:val="858585" w:themeColor="text2" w:themeTint="99"/>
                        <w:sz w:val="12"/>
                        <w:szCs w:val="12"/>
                      </w:rPr>
                      <w:t>© Akademie für Konstruktivität</w:t>
                    </w:r>
                  </w:p>
                  <w:p w14:paraId="147C5550" w14:textId="77777777" w:rsidR="000B5D29" w:rsidRPr="00221054" w:rsidRDefault="000B5D29" w:rsidP="00873A17">
                    <w:pPr>
                      <w:spacing w:after="0" w:line="240" w:lineRule="auto"/>
                      <w:rPr>
                        <w:rFonts w:cs="Noto Sans"/>
                        <w:color w:val="858585" w:themeColor="text2" w:themeTint="99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6D947" w14:textId="77777777" w:rsidR="00151DD8" w:rsidRDefault="00151DD8" w:rsidP="00A5295C">
      <w:pPr>
        <w:spacing w:after="0" w:line="240" w:lineRule="auto"/>
      </w:pPr>
      <w:r>
        <w:separator/>
      </w:r>
    </w:p>
  </w:footnote>
  <w:footnote w:type="continuationSeparator" w:id="0">
    <w:p w14:paraId="392429F8" w14:textId="77777777" w:rsidR="00151DD8" w:rsidRDefault="00151DD8" w:rsidP="00A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86023" w14:textId="77777777" w:rsidR="000B5D29" w:rsidRDefault="000B5D29">
    <w:pPr>
      <w:pStyle w:val="Kopfzeile"/>
    </w:pPr>
    <w:r>
      <w:rPr>
        <w:b/>
        <w:bCs/>
        <w:noProof/>
        <w:color w:val="59C3C5" w:themeColor="accent1"/>
        <w:sz w:val="36"/>
        <w:szCs w:val="36"/>
      </w:rPr>
      <w:drawing>
        <wp:anchor distT="0" distB="0" distL="114300" distR="114300" simplePos="0" relativeHeight="251750400" behindDoc="0" locked="0" layoutInCell="1" allowOverlap="1" wp14:anchorId="685EF889" wp14:editId="1E7184C6">
          <wp:simplePos x="0" y="0"/>
          <wp:positionH relativeFrom="page">
            <wp:posOffset>4704347</wp:posOffset>
          </wp:positionH>
          <wp:positionV relativeFrom="page">
            <wp:posOffset>-132347</wp:posOffset>
          </wp:positionV>
          <wp:extent cx="2926420" cy="1010652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230"/>
                  <a:stretch/>
                </pic:blipFill>
                <pic:spPr bwMode="auto">
                  <a:xfrm>
                    <a:off x="0" y="0"/>
                    <a:ext cx="2926800" cy="10107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B0FBD"/>
    <w:multiLevelType w:val="hybridMultilevel"/>
    <w:tmpl w:val="CC568AC8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353535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453"/>
    <w:multiLevelType w:val="hybridMultilevel"/>
    <w:tmpl w:val="03CE714C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353535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4F68"/>
    <w:multiLevelType w:val="multilevel"/>
    <w:tmpl w:val="264A3A28"/>
    <w:lvl w:ilvl="0">
      <w:start w:val="3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3" w15:restartNumberingAfterBreak="0">
    <w:nsid w:val="227A47E6"/>
    <w:multiLevelType w:val="hybridMultilevel"/>
    <w:tmpl w:val="FA867D26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353535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F2E75"/>
    <w:multiLevelType w:val="hybridMultilevel"/>
    <w:tmpl w:val="EAE6FECC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353535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FE5"/>
    <w:multiLevelType w:val="multilevel"/>
    <w:tmpl w:val="62606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66776E"/>
    <w:multiLevelType w:val="hybridMultilevel"/>
    <w:tmpl w:val="043260EE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353535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A176E"/>
    <w:multiLevelType w:val="hybridMultilevel"/>
    <w:tmpl w:val="B0BED9AC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353535" w:themeColor="text2"/>
      </w:rPr>
    </w:lvl>
    <w:lvl w:ilvl="1" w:tplc="4C74935C">
      <w:numFmt w:val="bullet"/>
      <w:lvlText w:val="•"/>
      <w:lvlJc w:val="left"/>
      <w:pPr>
        <w:ind w:left="1440" w:hanging="360"/>
      </w:pPr>
      <w:rPr>
        <w:rFonts w:ascii="Noto Sans" w:eastAsiaTheme="minorHAnsi" w:hAnsi="Noto Sans" w:cs="Noto San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3365"/>
    <w:multiLevelType w:val="hybridMultilevel"/>
    <w:tmpl w:val="DF508C60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353535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56FE5"/>
    <w:multiLevelType w:val="hybridMultilevel"/>
    <w:tmpl w:val="F7D669AE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353535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45F02"/>
    <w:multiLevelType w:val="multilevel"/>
    <w:tmpl w:val="939AF6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D724282"/>
    <w:multiLevelType w:val="hybridMultilevel"/>
    <w:tmpl w:val="6A4A3668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353535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C6CC3"/>
    <w:multiLevelType w:val="hybridMultilevel"/>
    <w:tmpl w:val="9DAA12F6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353535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15F81"/>
    <w:multiLevelType w:val="hybridMultilevel"/>
    <w:tmpl w:val="4E4C1454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353535" w:themeColor="text2"/>
      </w:rPr>
    </w:lvl>
    <w:lvl w:ilvl="1" w:tplc="FFFFFFFF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353535" w:themeColor="text2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36BC5"/>
    <w:multiLevelType w:val="hybridMultilevel"/>
    <w:tmpl w:val="6C1C0226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353535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86592"/>
    <w:multiLevelType w:val="multilevel"/>
    <w:tmpl w:val="206C26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F262FEC"/>
    <w:multiLevelType w:val="hybridMultilevel"/>
    <w:tmpl w:val="7AA0F24C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353535" w:themeColor="text2"/>
      </w:rPr>
    </w:lvl>
    <w:lvl w:ilvl="1" w:tplc="FFFFFFFF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353535" w:themeColor="text2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1"/>
  </w:num>
  <w:num w:numId="7">
    <w:abstractNumId w:val="14"/>
  </w:num>
  <w:num w:numId="8">
    <w:abstractNumId w:val="6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  <w:num w:numId="14">
    <w:abstractNumId w:val="13"/>
  </w:num>
  <w:num w:numId="15">
    <w:abstractNumId w:val="16"/>
  </w:num>
  <w:num w:numId="16">
    <w:abstractNumId w:val="11"/>
  </w:num>
  <w:num w:numId="1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attachedTemplate r:id="rId1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84"/>
    <w:rsid w:val="000127A1"/>
    <w:rsid w:val="00013CC5"/>
    <w:rsid w:val="000305B7"/>
    <w:rsid w:val="00035CAF"/>
    <w:rsid w:val="00037487"/>
    <w:rsid w:val="000402CE"/>
    <w:rsid w:val="00046322"/>
    <w:rsid w:val="00070AC2"/>
    <w:rsid w:val="00075E2B"/>
    <w:rsid w:val="00093D0D"/>
    <w:rsid w:val="00097D00"/>
    <w:rsid w:val="000A4022"/>
    <w:rsid w:val="000A6D33"/>
    <w:rsid w:val="000B2C72"/>
    <w:rsid w:val="000B2E9C"/>
    <w:rsid w:val="000B5D29"/>
    <w:rsid w:val="000B64E0"/>
    <w:rsid w:val="000B6B9C"/>
    <w:rsid w:val="000D31E8"/>
    <w:rsid w:val="00106D5B"/>
    <w:rsid w:val="00124E4A"/>
    <w:rsid w:val="0013093A"/>
    <w:rsid w:val="00135177"/>
    <w:rsid w:val="00136F9B"/>
    <w:rsid w:val="00141071"/>
    <w:rsid w:val="00145C57"/>
    <w:rsid w:val="00151DD8"/>
    <w:rsid w:val="0016044B"/>
    <w:rsid w:val="00160607"/>
    <w:rsid w:val="00167421"/>
    <w:rsid w:val="00183251"/>
    <w:rsid w:val="00185011"/>
    <w:rsid w:val="001B2702"/>
    <w:rsid w:val="001C7207"/>
    <w:rsid w:val="001E4E03"/>
    <w:rsid w:val="00207DC3"/>
    <w:rsid w:val="002103C4"/>
    <w:rsid w:val="00213F4E"/>
    <w:rsid w:val="00221054"/>
    <w:rsid w:val="00233BC9"/>
    <w:rsid w:val="00246647"/>
    <w:rsid w:val="0025551D"/>
    <w:rsid w:val="002656EC"/>
    <w:rsid w:val="0028268A"/>
    <w:rsid w:val="00295C35"/>
    <w:rsid w:val="002A17B0"/>
    <w:rsid w:val="002A589D"/>
    <w:rsid w:val="002B5A3B"/>
    <w:rsid w:val="002C417A"/>
    <w:rsid w:val="002C7979"/>
    <w:rsid w:val="002E11B9"/>
    <w:rsid w:val="00302E31"/>
    <w:rsid w:val="0031303C"/>
    <w:rsid w:val="003256E0"/>
    <w:rsid w:val="00335A8B"/>
    <w:rsid w:val="003375B8"/>
    <w:rsid w:val="00363D6E"/>
    <w:rsid w:val="00373ABD"/>
    <w:rsid w:val="00395210"/>
    <w:rsid w:val="003A3FBF"/>
    <w:rsid w:val="003A746A"/>
    <w:rsid w:val="003B7873"/>
    <w:rsid w:val="003C787A"/>
    <w:rsid w:val="003D5E26"/>
    <w:rsid w:val="003E7927"/>
    <w:rsid w:val="003E7DB9"/>
    <w:rsid w:val="003F0ABE"/>
    <w:rsid w:val="00400201"/>
    <w:rsid w:val="004065BE"/>
    <w:rsid w:val="00410529"/>
    <w:rsid w:val="0046376A"/>
    <w:rsid w:val="00473EC3"/>
    <w:rsid w:val="004944A3"/>
    <w:rsid w:val="004963D3"/>
    <w:rsid w:val="00496795"/>
    <w:rsid w:val="004B40B7"/>
    <w:rsid w:val="004B6824"/>
    <w:rsid w:val="004C61BF"/>
    <w:rsid w:val="004F0D9F"/>
    <w:rsid w:val="00503B9A"/>
    <w:rsid w:val="005077E9"/>
    <w:rsid w:val="00524098"/>
    <w:rsid w:val="005255A5"/>
    <w:rsid w:val="00535EE2"/>
    <w:rsid w:val="00583469"/>
    <w:rsid w:val="00590A01"/>
    <w:rsid w:val="00596F1B"/>
    <w:rsid w:val="005A42FE"/>
    <w:rsid w:val="005C0DC2"/>
    <w:rsid w:val="005C6837"/>
    <w:rsid w:val="005E119F"/>
    <w:rsid w:val="005E5C9C"/>
    <w:rsid w:val="005F4CDE"/>
    <w:rsid w:val="0062379A"/>
    <w:rsid w:val="00643CB0"/>
    <w:rsid w:val="00646CDD"/>
    <w:rsid w:val="00652C94"/>
    <w:rsid w:val="006608C5"/>
    <w:rsid w:val="00667C78"/>
    <w:rsid w:val="006830F3"/>
    <w:rsid w:val="00683417"/>
    <w:rsid w:val="00684CA0"/>
    <w:rsid w:val="00685663"/>
    <w:rsid w:val="00686DDE"/>
    <w:rsid w:val="00686F65"/>
    <w:rsid w:val="00691EB7"/>
    <w:rsid w:val="006C243D"/>
    <w:rsid w:val="006C2540"/>
    <w:rsid w:val="006C703E"/>
    <w:rsid w:val="00700275"/>
    <w:rsid w:val="0070282F"/>
    <w:rsid w:val="007358C8"/>
    <w:rsid w:val="0075419C"/>
    <w:rsid w:val="0077281C"/>
    <w:rsid w:val="00777866"/>
    <w:rsid w:val="00781F84"/>
    <w:rsid w:val="00795A6D"/>
    <w:rsid w:val="007B5BD0"/>
    <w:rsid w:val="007E37A1"/>
    <w:rsid w:val="007E678E"/>
    <w:rsid w:val="008007E2"/>
    <w:rsid w:val="00803131"/>
    <w:rsid w:val="008062E8"/>
    <w:rsid w:val="00812541"/>
    <w:rsid w:val="00816561"/>
    <w:rsid w:val="00821809"/>
    <w:rsid w:val="00850AD2"/>
    <w:rsid w:val="0087132E"/>
    <w:rsid w:val="008727A1"/>
    <w:rsid w:val="00873A17"/>
    <w:rsid w:val="00880443"/>
    <w:rsid w:val="008804A5"/>
    <w:rsid w:val="00881F1D"/>
    <w:rsid w:val="00884C2E"/>
    <w:rsid w:val="008A767C"/>
    <w:rsid w:val="008B22F3"/>
    <w:rsid w:val="009209DB"/>
    <w:rsid w:val="00922379"/>
    <w:rsid w:val="0092240B"/>
    <w:rsid w:val="00937F72"/>
    <w:rsid w:val="00952246"/>
    <w:rsid w:val="00966678"/>
    <w:rsid w:val="00977450"/>
    <w:rsid w:val="00996F8C"/>
    <w:rsid w:val="009A5C39"/>
    <w:rsid w:val="009B18F7"/>
    <w:rsid w:val="009D00B5"/>
    <w:rsid w:val="009D5503"/>
    <w:rsid w:val="009D56A8"/>
    <w:rsid w:val="009E2003"/>
    <w:rsid w:val="009E6978"/>
    <w:rsid w:val="009F7EE4"/>
    <w:rsid w:val="00A3439B"/>
    <w:rsid w:val="00A465BB"/>
    <w:rsid w:val="00A5295C"/>
    <w:rsid w:val="00A80763"/>
    <w:rsid w:val="00A84A9B"/>
    <w:rsid w:val="00A85432"/>
    <w:rsid w:val="00AA19B4"/>
    <w:rsid w:val="00AC12F7"/>
    <w:rsid w:val="00AD6C8B"/>
    <w:rsid w:val="00AE7320"/>
    <w:rsid w:val="00AF27E2"/>
    <w:rsid w:val="00B00B78"/>
    <w:rsid w:val="00B06D1B"/>
    <w:rsid w:val="00B10C4E"/>
    <w:rsid w:val="00B40A8F"/>
    <w:rsid w:val="00B509E5"/>
    <w:rsid w:val="00B537C3"/>
    <w:rsid w:val="00B62F76"/>
    <w:rsid w:val="00B82EBD"/>
    <w:rsid w:val="00B842BC"/>
    <w:rsid w:val="00B84DE7"/>
    <w:rsid w:val="00B902F8"/>
    <w:rsid w:val="00BC302D"/>
    <w:rsid w:val="00BE6EBC"/>
    <w:rsid w:val="00BF0B9C"/>
    <w:rsid w:val="00BF3881"/>
    <w:rsid w:val="00BF5085"/>
    <w:rsid w:val="00C01ED3"/>
    <w:rsid w:val="00C12D17"/>
    <w:rsid w:val="00C31259"/>
    <w:rsid w:val="00C342E5"/>
    <w:rsid w:val="00C56425"/>
    <w:rsid w:val="00C57AE0"/>
    <w:rsid w:val="00C81CAA"/>
    <w:rsid w:val="00C83DC0"/>
    <w:rsid w:val="00C93A91"/>
    <w:rsid w:val="00C94205"/>
    <w:rsid w:val="00C955F8"/>
    <w:rsid w:val="00CB0327"/>
    <w:rsid w:val="00CD395A"/>
    <w:rsid w:val="00CF411D"/>
    <w:rsid w:val="00D1702A"/>
    <w:rsid w:val="00D17D3C"/>
    <w:rsid w:val="00D3226C"/>
    <w:rsid w:val="00D50B1F"/>
    <w:rsid w:val="00D5688E"/>
    <w:rsid w:val="00D6489B"/>
    <w:rsid w:val="00D77878"/>
    <w:rsid w:val="00D832BF"/>
    <w:rsid w:val="00DA42A5"/>
    <w:rsid w:val="00DC21C5"/>
    <w:rsid w:val="00DF41FD"/>
    <w:rsid w:val="00E04EE8"/>
    <w:rsid w:val="00E11632"/>
    <w:rsid w:val="00E135BF"/>
    <w:rsid w:val="00E24824"/>
    <w:rsid w:val="00E255A3"/>
    <w:rsid w:val="00E303C0"/>
    <w:rsid w:val="00E374E5"/>
    <w:rsid w:val="00E5316B"/>
    <w:rsid w:val="00E56D91"/>
    <w:rsid w:val="00E614FF"/>
    <w:rsid w:val="00E73496"/>
    <w:rsid w:val="00E74FE9"/>
    <w:rsid w:val="00E82EE2"/>
    <w:rsid w:val="00E8642C"/>
    <w:rsid w:val="00E97736"/>
    <w:rsid w:val="00EA06C5"/>
    <w:rsid w:val="00EB3FD1"/>
    <w:rsid w:val="00EC405E"/>
    <w:rsid w:val="00EC4AB0"/>
    <w:rsid w:val="00EF7CFC"/>
    <w:rsid w:val="00F02C1C"/>
    <w:rsid w:val="00F03D36"/>
    <w:rsid w:val="00F212D2"/>
    <w:rsid w:val="00F32EA7"/>
    <w:rsid w:val="00F37C4F"/>
    <w:rsid w:val="00F4259C"/>
    <w:rsid w:val="00F4367C"/>
    <w:rsid w:val="00F43EEF"/>
    <w:rsid w:val="00F56E44"/>
    <w:rsid w:val="00F74BB4"/>
    <w:rsid w:val="00FC7BC9"/>
    <w:rsid w:val="00FD0CC9"/>
    <w:rsid w:val="00FE6593"/>
    <w:rsid w:val="00FF31CD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5023A"/>
  <w15:docId w15:val="{F02D267A-EA60-4349-BE11-F9CC0D1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489B"/>
    <w:rPr>
      <w:rFonts w:ascii="Noto Sans" w:hAnsi="Noto Sans"/>
      <w:color w:val="303030" w:themeColor="background2" w:themeShade="4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00275"/>
    <w:pPr>
      <w:keepNext/>
      <w:keepLines/>
      <w:spacing w:before="36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F03D36"/>
    <w:pPr>
      <w:keepNext/>
      <w:keepLines/>
      <w:spacing w:before="240" w:after="120"/>
      <w:ind w:left="578" w:hanging="578"/>
      <w:outlineLvl w:val="1"/>
    </w:pPr>
    <w:rPr>
      <w:rFonts w:eastAsiaTheme="majorEastAsia" w:cstheme="majorBidi"/>
      <w:sz w:val="3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57AE0"/>
    <w:pPr>
      <w:keepNext/>
      <w:keepLines/>
      <w:numPr>
        <w:ilvl w:val="2"/>
        <w:numId w:val="4"/>
      </w:numPr>
      <w:spacing w:before="2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1E4E03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berschrift5">
    <w:name w:val="heading 5"/>
    <w:basedOn w:val="Standard"/>
    <w:next w:val="Standard"/>
    <w:link w:val="berschrift5Zchn"/>
    <w:autoRedefine/>
    <w:uiPriority w:val="9"/>
    <w:semiHidden/>
    <w:unhideWhenUsed/>
    <w:rsid w:val="001E4E03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i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40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567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40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676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40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535353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40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35353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2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295C"/>
  </w:style>
  <w:style w:type="paragraph" w:styleId="Fuzeile">
    <w:name w:val="footer"/>
    <w:basedOn w:val="Standard"/>
    <w:link w:val="FuzeileZchn"/>
    <w:uiPriority w:val="99"/>
    <w:unhideWhenUsed/>
    <w:rsid w:val="00A52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295C"/>
  </w:style>
  <w:style w:type="paragraph" w:customStyle="1" w:styleId="EinfAbs">
    <w:name w:val="[Einf. Abs.]"/>
    <w:basedOn w:val="Standard"/>
    <w:uiPriority w:val="99"/>
    <w:rsid w:val="00A529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U84">
    <w:name w:val="BU_8_4"/>
    <w:basedOn w:val="Standard"/>
    <w:uiPriority w:val="99"/>
    <w:rsid w:val="003B7873"/>
    <w:pPr>
      <w:tabs>
        <w:tab w:val="left" w:pos="1701"/>
        <w:tab w:val="left" w:pos="3402"/>
        <w:tab w:val="left" w:pos="5102"/>
        <w:tab w:val="left" w:pos="6803"/>
        <w:tab w:val="left" w:pos="8504"/>
        <w:tab w:val="left" w:pos="10205"/>
        <w:tab w:val="left" w:pos="11906"/>
      </w:tabs>
      <w:autoSpaceDE w:val="0"/>
      <w:autoSpaceDN w:val="0"/>
      <w:adjustRightInd w:val="0"/>
      <w:spacing w:after="0" w:line="227" w:lineRule="atLeast"/>
      <w:textAlignment w:val="center"/>
    </w:pPr>
    <w:rPr>
      <w:rFonts w:ascii="Source Sans Pro (OTF)" w:hAnsi="Source Sans Pro (OTF)" w:cs="Source Sans Pro (OTF)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583469"/>
    <w:pPr>
      <w:spacing w:before="120" w:after="280"/>
      <w:contextualSpacing/>
    </w:pPr>
    <w:rPr>
      <w:i/>
      <w:color w:val="272727" w:themeColor="text2" w:themeShade="BF"/>
    </w:rPr>
  </w:style>
  <w:style w:type="character" w:styleId="Hyperlink">
    <w:name w:val="Hyperlink"/>
    <w:basedOn w:val="Absatz-Standardschriftart"/>
    <w:uiPriority w:val="99"/>
    <w:unhideWhenUsed/>
    <w:rsid w:val="00C93A91"/>
    <w:rPr>
      <w:color w:val="D10019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93A91"/>
    <w:rPr>
      <w:color w:val="605E5C"/>
      <w:shd w:val="clear" w:color="auto" w:fill="E1DFDD"/>
    </w:rPr>
  </w:style>
  <w:style w:type="paragraph" w:customStyle="1" w:styleId="11InfoText9">
    <w:name w:val="11 Info Text 9"/>
    <w:aliases w:val="5pt"/>
    <w:basedOn w:val="Standard"/>
    <w:uiPriority w:val="99"/>
    <w:rsid w:val="00C93A91"/>
    <w:pPr>
      <w:autoSpaceDE w:val="0"/>
      <w:autoSpaceDN w:val="0"/>
      <w:adjustRightInd w:val="0"/>
      <w:spacing w:after="0" w:line="283" w:lineRule="atLeast"/>
      <w:textAlignment w:val="center"/>
    </w:pPr>
    <w:rPr>
      <w:rFonts w:ascii="Avenir Next Condensed Demi Bold" w:hAnsi="Avenir Next Condensed Demi Bold" w:cs="Avenir Next Condensed Demi Bold"/>
      <w:b/>
      <w:bCs/>
      <w:color w:val="4A4949"/>
      <w:sz w:val="19"/>
      <w:szCs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0275"/>
    <w:rPr>
      <w:rFonts w:ascii="Noto Sans" w:eastAsiaTheme="majorEastAsia" w:hAnsi="Noto Sans" w:cstheme="majorBidi"/>
      <w:b/>
      <w:color w:val="303030" w:themeColor="background2" w:themeShade="40"/>
      <w:sz w:val="36"/>
      <w:szCs w:val="32"/>
    </w:rPr>
  </w:style>
  <w:style w:type="table" w:styleId="Gitternetztabelle4Akzent1">
    <w:name w:val="Grid Table 4 Accent 1"/>
    <w:basedOn w:val="NormaleTabelle"/>
    <w:uiPriority w:val="49"/>
    <w:rsid w:val="003A3FBF"/>
    <w:pPr>
      <w:spacing w:after="0" w:line="240" w:lineRule="auto"/>
    </w:pPr>
    <w:tblPr>
      <w:tblStyleRowBandSize w:val="1"/>
      <w:tblStyleColBandSize w:val="1"/>
      <w:tblBorders>
        <w:top w:val="single" w:sz="4" w:space="0" w:color="9BDADC" w:themeColor="accent1" w:themeTint="99"/>
        <w:left w:val="single" w:sz="4" w:space="0" w:color="9BDADC" w:themeColor="accent1" w:themeTint="99"/>
        <w:bottom w:val="single" w:sz="4" w:space="0" w:color="9BDADC" w:themeColor="accent1" w:themeTint="99"/>
        <w:right w:val="single" w:sz="4" w:space="0" w:color="9BDADC" w:themeColor="accent1" w:themeTint="99"/>
        <w:insideH w:val="single" w:sz="4" w:space="0" w:color="9BDADC" w:themeColor="accent1" w:themeTint="99"/>
        <w:insideV w:val="single" w:sz="4" w:space="0" w:color="9BDA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C3C5" w:themeColor="accent1"/>
          <w:left w:val="single" w:sz="4" w:space="0" w:color="59C3C5" w:themeColor="accent1"/>
          <w:bottom w:val="single" w:sz="4" w:space="0" w:color="59C3C5" w:themeColor="accent1"/>
          <w:right w:val="single" w:sz="4" w:space="0" w:color="59C3C5" w:themeColor="accent1"/>
          <w:insideH w:val="nil"/>
          <w:insideV w:val="nil"/>
        </w:tcBorders>
        <w:shd w:val="clear" w:color="auto" w:fill="59C3C5" w:themeFill="accent1"/>
      </w:tcPr>
    </w:tblStylePr>
    <w:tblStylePr w:type="lastRow">
      <w:rPr>
        <w:b/>
        <w:bCs/>
      </w:rPr>
      <w:tblPr/>
      <w:tcPr>
        <w:tcBorders>
          <w:top w:val="double" w:sz="4" w:space="0" w:color="59C3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3" w:themeFill="accent1" w:themeFillTint="33"/>
      </w:tcPr>
    </w:tblStylePr>
    <w:tblStylePr w:type="band1Horz">
      <w:tblPr/>
      <w:tcPr>
        <w:shd w:val="clear" w:color="auto" w:fill="DDF3F3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EA06C5"/>
    <w:pPr>
      <w:spacing w:after="0" w:line="240" w:lineRule="auto"/>
    </w:pPr>
    <w:tblPr>
      <w:tblStyleRowBandSize w:val="1"/>
      <w:tblStyleColBandSize w:val="1"/>
      <w:tblBorders>
        <w:top w:val="single" w:sz="4" w:space="0" w:color="FFF7C2" w:themeColor="accent2" w:themeTint="99"/>
        <w:left w:val="single" w:sz="4" w:space="0" w:color="FFF7C2" w:themeColor="accent2" w:themeTint="99"/>
        <w:bottom w:val="single" w:sz="4" w:space="0" w:color="FFF7C2" w:themeColor="accent2" w:themeTint="99"/>
        <w:right w:val="single" w:sz="4" w:space="0" w:color="FFF7C2" w:themeColor="accent2" w:themeTint="99"/>
        <w:insideH w:val="single" w:sz="4" w:space="0" w:color="FFF7C2" w:themeColor="accent2" w:themeTint="99"/>
        <w:insideV w:val="single" w:sz="4" w:space="0" w:color="FFF7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39A" w:themeColor="accent2"/>
          <w:left w:val="single" w:sz="4" w:space="0" w:color="FFF39A" w:themeColor="accent2"/>
          <w:bottom w:val="single" w:sz="4" w:space="0" w:color="FFF39A" w:themeColor="accent2"/>
          <w:right w:val="single" w:sz="4" w:space="0" w:color="FFF39A" w:themeColor="accent2"/>
          <w:insideH w:val="nil"/>
          <w:insideV w:val="nil"/>
        </w:tcBorders>
        <w:shd w:val="clear" w:color="auto" w:fill="FFF39A" w:themeFill="accent2"/>
      </w:tcPr>
    </w:tblStylePr>
    <w:tblStylePr w:type="lastRow">
      <w:rPr>
        <w:b/>
        <w:bCs/>
      </w:rPr>
      <w:tblPr/>
      <w:tcPr>
        <w:tcBorders>
          <w:top w:val="double" w:sz="4" w:space="0" w:color="FFF3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EA" w:themeFill="accent2" w:themeFillTint="33"/>
      </w:tcPr>
    </w:tblStylePr>
    <w:tblStylePr w:type="band1Horz">
      <w:tblPr/>
      <w:tcPr>
        <w:shd w:val="clear" w:color="auto" w:fill="FFFCEA" w:themeFill="accent2" w:themeFillTint="33"/>
      </w:tcPr>
    </w:tblStylePr>
  </w:style>
  <w:style w:type="table" w:styleId="TabellemithellemGitternetz">
    <w:name w:val="Grid Table Light"/>
    <w:basedOn w:val="NormaleTabelle"/>
    <w:uiPriority w:val="40"/>
    <w:rsid w:val="00A465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BODANTabellemitKopfzeile">
    <w:name w:val="BODAN Tabelle mit Kopfzeile"/>
    <w:basedOn w:val="NormaleTabelle"/>
    <w:uiPriority w:val="99"/>
    <w:rsid w:val="003E7DB9"/>
    <w:pPr>
      <w:spacing w:after="0" w:line="240" w:lineRule="auto"/>
    </w:pPr>
    <w:rPr>
      <w:rFonts w:ascii="Arial Narrow" w:hAnsi="Arial Narrow"/>
    </w:rPr>
    <w:tblPr>
      <w:tblStyleRowBandSize w:val="1"/>
      <w:tblBorders>
        <w:insideV w:val="single" w:sz="12" w:space="0" w:color="FFFFFF" w:themeColor="background1"/>
      </w:tblBorders>
      <w:tblCellMar>
        <w:top w:w="57" w:type="dxa"/>
        <w:bottom w:w="28" w:type="dxa"/>
      </w:tblCellMar>
    </w:tblPr>
    <w:tblStylePr w:type="firstRow">
      <w:rPr>
        <w:rFonts w:ascii="AMERICAN TYPEWRITER SEMIBOLD" w:hAnsi="AMERICAN TYPEWRITER SEMIBOLD"/>
        <w:b/>
        <w:color w:val="FFFFFF" w:themeColor="background1"/>
        <w:sz w:val="22"/>
      </w:rPr>
      <w:tblPr/>
      <w:tcPr>
        <w:shd w:val="clear" w:color="auto" w:fill="59C3C5" w:themeFill="accent1"/>
      </w:tcPr>
    </w:tblStylePr>
    <w:tblStylePr w:type="band2Horz">
      <w:tblPr/>
      <w:tcPr>
        <w:shd w:val="clear" w:color="auto" w:fill="F2F2F2" w:themeFill="background2" w:themeFillTint="33"/>
      </w:tcPr>
    </w:tblStylePr>
  </w:style>
  <w:style w:type="paragraph" w:styleId="KeinLeerraum">
    <w:name w:val="No Spacing"/>
    <w:uiPriority w:val="1"/>
    <w:qFormat/>
    <w:rsid w:val="00D6489B"/>
    <w:pPr>
      <w:spacing w:after="0" w:line="240" w:lineRule="auto"/>
    </w:pPr>
    <w:rPr>
      <w:color w:val="303030" w:themeColor="background2" w:themeShade="40"/>
    </w:rPr>
  </w:style>
  <w:style w:type="character" w:customStyle="1" w:styleId="berschrift2Zchn">
    <w:name w:val="Überschrift 2 Zchn"/>
    <w:basedOn w:val="Absatz-Standardschriftart"/>
    <w:link w:val="berschrift2"/>
    <w:rsid w:val="00F03D36"/>
    <w:rPr>
      <w:rFonts w:ascii="Noto Sans" w:eastAsiaTheme="majorEastAsia" w:hAnsi="Noto Sans" w:cstheme="majorBidi"/>
      <w:color w:val="303030" w:themeColor="background2" w:themeShade="40"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7AE0"/>
    <w:rPr>
      <w:rFonts w:ascii="Noto Sans" w:eastAsiaTheme="majorEastAsia" w:hAnsi="Noto Sans" w:cstheme="majorBidi"/>
      <w:b/>
      <w:color w:val="303030" w:themeColor="background2" w:themeShade="4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E4E03"/>
    <w:rPr>
      <w:rFonts w:ascii="Noto Sans" w:eastAsiaTheme="majorEastAsia" w:hAnsi="Noto Sans" w:cstheme="majorBidi"/>
      <w:b/>
      <w:i/>
      <w:iCs/>
      <w:color w:val="303030" w:themeColor="background2" w:themeShade="40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3D5E26"/>
    <w:pPr>
      <w:spacing w:after="0" w:line="240" w:lineRule="auto"/>
      <w:jc w:val="center"/>
    </w:pPr>
    <w:rPr>
      <w:rFonts w:cs="Noto Sans"/>
      <w:b/>
      <w:bCs/>
      <w:color w:val="59C3C5" w:themeColor="accent1"/>
      <w:sz w:val="64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3D5E26"/>
    <w:rPr>
      <w:rFonts w:ascii="Noto Sans" w:hAnsi="Noto Sans" w:cs="Noto Sans"/>
      <w:b/>
      <w:bCs/>
      <w:color w:val="59C3C5" w:themeColor="accent1"/>
      <w:sz w:val="64"/>
      <w:szCs w:val="36"/>
    </w:rPr>
  </w:style>
  <w:style w:type="paragraph" w:styleId="Zitat">
    <w:name w:val="Quote"/>
    <w:basedOn w:val="Standard"/>
    <w:next w:val="Standard"/>
    <w:link w:val="ZitatZchn"/>
    <w:autoRedefine/>
    <w:uiPriority w:val="29"/>
    <w:rsid w:val="00D6489B"/>
    <w:pPr>
      <w:spacing w:before="200"/>
      <w:ind w:left="864" w:right="864"/>
      <w:jc w:val="center"/>
    </w:pPr>
    <w:rPr>
      <w:rFonts w:ascii="Noto Serif KR" w:hAnsi="Noto Serif KR"/>
      <w:iCs/>
      <w:sz w:val="32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590A01"/>
    <w:pPr>
      <w:spacing w:line="259" w:lineRule="auto"/>
      <w:outlineLvl w:val="9"/>
    </w:pPr>
    <w:rPr>
      <w:b w:val="0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06D5B"/>
    <w:pPr>
      <w:tabs>
        <w:tab w:val="left" w:pos="284"/>
        <w:tab w:val="right" w:leader="dot" w:pos="863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A42FE"/>
    <w:pPr>
      <w:tabs>
        <w:tab w:val="left" w:pos="880"/>
        <w:tab w:val="right" w:leader="dot" w:pos="8637"/>
      </w:tabs>
      <w:spacing w:after="100"/>
      <w:ind w:left="426"/>
    </w:pPr>
  </w:style>
  <w:style w:type="paragraph" w:styleId="Verzeichnis3">
    <w:name w:val="toc 3"/>
    <w:basedOn w:val="Standard"/>
    <w:next w:val="Standard"/>
    <w:autoRedefine/>
    <w:uiPriority w:val="39"/>
    <w:unhideWhenUsed/>
    <w:rsid w:val="00EC4AB0"/>
    <w:pPr>
      <w:tabs>
        <w:tab w:val="left" w:pos="1418"/>
        <w:tab w:val="right" w:leader="dot" w:pos="8637"/>
      </w:tabs>
      <w:spacing w:after="100"/>
      <w:ind w:left="851"/>
    </w:pPr>
  </w:style>
  <w:style w:type="table" w:styleId="Tabellenraster">
    <w:name w:val="Table Grid"/>
    <w:basedOn w:val="NormaleTabelle"/>
    <w:uiPriority w:val="39"/>
    <w:rsid w:val="003E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9E5"/>
    <w:rPr>
      <w:rFonts w:ascii="Segoe UI" w:hAnsi="Segoe UI" w:cs="Segoe UI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4E03"/>
    <w:rPr>
      <w:rFonts w:ascii="Noto Sans" w:eastAsiaTheme="majorEastAsia" w:hAnsi="Noto Sans" w:cstheme="majorBidi"/>
      <w:i/>
      <w:color w:val="303030" w:themeColor="background2" w:themeShade="4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4098"/>
    <w:rPr>
      <w:rFonts w:asciiTheme="majorHAnsi" w:eastAsiaTheme="majorEastAsia" w:hAnsiTheme="majorHAnsi" w:cstheme="majorBidi"/>
      <w:color w:val="25676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4098"/>
    <w:rPr>
      <w:rFonts w:asciiTheme="majorHAnsi" w:eastAsiaTheme="majorEastAsia" w:hAnsiTheme="majorHAnsi" w:cstheme="majorBidi"/>
      <w:i/>
      <w:iCs/>
      <w:color w:val="25676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4098"/>
    <w:rPr>
      <w:rFonts w:asciiTheme="majorHAnsi" w:eastAsiaTheme="majorEastAsia" w:hAnsiTheme="majorHAnsi" w:cstheme="majorBidi"/>
      <w:color w:val="535353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4098"/>
    <w:rPr>
      <w:rFonts w:asciiTheme="majorHAnsi" w:eastAsiaTheme="majorEastAsia" w:hAnsiTheme="majorHAnsi" w:cstheme="majorBidi"/>
      <w:i/>
      <w:iCs/>
      <w:color w:val="535353" w:themeColor="text1" w:themeTint="D8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6D5B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0A6D33"/>
    <w:pPr>
      <w:numPr>
        <w:ilvl w:val="1"/>
      </w:numPr>
      <w:jc w:val="center"/>
    </w:pPr>
    <w:rPr>
      <w:rFonts w:eastAsiaTheme="minorEastAsia"/>
      <w:color w:val="C1C1C1" w:themeColor="background2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6D33"/>
    <w:rPr>
      <w:rFonts w:ascii="Noto Sans" w:eastAsiaTheme="minorEastAsia" w:hAnsi="Noto Sans"/>
      <w:color w:val="C1C1C1" w:themeColor="background2"/>
      <w:spacing w:val="15"/>
      <w:sz w:val="36"/>
    </w:rPr>
  </w:style>
  <w:style w:type="character" w:styleId="SchwacheHervorhebung">
    <w:name w:val="Subtle Emphasis"/>
    <w:aliases w:val="Auszeichnung"/>
    <w:basedOn w:val="Absatz-Standardschriftart"/>
    <w:uiPriority w:val="19"/>
    <w:qFormat/>
    <w:rsid w:val="00D6489B"/>
    <w:rPr>
      <w:rFonts w:ascii="Noto Sans" w:hAnsi="Noto Sans"/>
      <w:b/>
      <w:i/>
      <w:iCs/>
      <w:color w:val="303030" w:themeColor="background2" w:themeShade="40"/>
    </w:rPr>
  </w:style>
  <w:style w:type="character" w:customStyle="1" w:styleId="ZitatZchn">
    <w:name w:val="Zitat Zchn"/>
    <w:basedOn w:val="Absatz-Standardschriftart"/>
    <w:link w:val="Zitat"/>
    <w:uiPriority w:val="29"/>
    <w:rsid w:val="00D6489B"/>
    <w:rPr>
      <w:rFonts w:ascii="Noto Serif KR" w:hAnsi="Noto Serif KR"/>
      <w:iCs/>
      <w:color w:val="303030" w:themeColor="background2" w:themeShade="40"/>
      <w:sz w:val="32"/>
    </w:rPr>
  </w:style>
  <w:style w:type="character" w:styleId="Hervorhebung">
    <w:name w:val="Emphasis"/>
    <w:basedOn w:val="Absatz-Standardschriftart"/>
    <w:uiPriority w:val="20"/>
    <w:rsid w:val="00D6489B"/>
    <w:rPr>
      <w:rFonts w:ascii="Noto Sans" w:hAnsi="Noto Sans"/>
      <w:b/>
      <w:i/>
      <w:iCs/>
      <w:color w:val="303030" w:themeColor="background2" w:themeShade="40"/>
    </w:rPr>
  </w:style>
  <w:style w:type="paragraph" w:styleId="Funotentext">
    <w:name w:val="footnote text"/>
    <w:basedOn w:val="Standard"/>
    <w:link w:val="FunotentextZchn"/>
    <w:semiHidden/>
    <w:unhideWhenUsed/>
    <w:rsid w:val="00F32EA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32EA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F32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homas-grenz.de" TargetMode="External"/><Relationship Id="rId2" Type="http://schemas.openxmlformats.org/officeDocument/2006/relationships/hyperlink" Target="http://www.thomas-grenz.de/" TargetMode="External"/><Relationship Id="rId1" Type="http://schemas.openxmlformats.org/officeDocument/2006/relationships/hyperlink" Target="mailto:info@thomas-grenz.de" TargetMode="External"/><Relationship Id="rId4" Type="http://schemas.openxmlformats.org/officeDocument/2006/relationships/hyperlink" Target="http://www.thomas-grenz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omasgrenz/Documents/ORGANISATION/VORLAGEN/Vorlagen%20Briefpapier%20Konzepte/127%20008%20Dokumentenvorlage_V1.dotx" TargetMode="External"/></Relationships>
</file>

<file path=word/theme/theme1.xml><?xml version="1.0" encoding="utf-8"?>
<a:theme xmlns:a="http://schemas.openxmlformats.org/drawingml/2006/main" name="Office">
  <a:themeElements>
    <a:clrScheme name="Akademie für Konstruktivität">
      <a:dk1>
        <a:srgbClr val="353535"/>
      </a:dk1>
      <a:lt1>
        <a:srgbClr val="FFFFFF"/>
      </a:lt1>
      <a:dk2>
        <a:srgbClr val="353535"/>
      </a:dk2>
      <a:lt2>
        <a:srgbClr val="C1C1C1"/>
      </a:lt2>
      <a:accent1>
        <a:srgbClr val="59C3C5"/>
      </a:accent1>
      <a:accent2>
        <a:srgbClr val="FFF39A"/>
      </a:accent2>
      <a:accent3>
        <a:srgbClr val="D7B48E"/>
      </a:accent3>
      <a:accent4>
        <a:srgbClr val="EECD00"/>
      </a:accent4>
      <a:accent5>
        <a:srgbClr val="A76F88"/>
      </a:accent5>
      <a:accent6>
        <a:srgbClr val="0A71B4"/>
      </a:accent6>
      <a:hlink>
        <a:srgbClr val="D10019"/>
      </a:hlink>
      <a:folHlink>
        <a:srgbClr val="673A15"/>
      </a:folHlink>
    </a:clrScheme>
    <a:fontScheme name="BODAN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F8F63A562A444A8C49E6B67D68A5EE" ma:contentTypeVersion="2" ma:contentTypeDescription="Ein neues Dokument erstellen." ma:contentTypeScope="" ma:versionID="b3aa61b846f1d66ac9b2e417ca0d75ce">
  <xsd:schema xmlns:xsd="http://www.w3.org/2001/XMLSchema" xmlns:xs="http://www.w3.org/2001/XMLSchema" xmlns:p="http://schemas.microsoft.com/office/2006/metadata/properties" xmlns:ns2="26cf5f83-a382-483f-b325-c2b45b5a57b8" targetNamespace="http://schemas.microsoft.com/office/2006/metadata/properties" ma:root="true" ma:fieldsID="0b2f79d1dcdb1a3bfc433bf90b70c409" ns2:_="">
    <xsd:import namespace="26cf5f83-a382-483f-b325-c2b45b5a5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f5f83-a382-483f-b325-c2b45b5a5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D07A-1E27-4DBE-9FE2-B78000C81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AB66D-25F5-448F-A947-D2F22EBF2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C22A7-48E0-46D4-A475-959568BC9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f5f83-a382-483f-b325-c2b45b5a5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F2B744-E891-4B73-AADA-5B565686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127 008 Dokumentenvorlage_V1.dotx</Template>
  <TotalTime>0</TotalTime>
  <Pages>2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Grenz</cp:lastModifiedBy>
  <cp:revision>2</cp:revision>
  <cp:lastPrinted>2018-10-23T16:58:00Z</cp:lastPrinted>
  <dcterms:created xsi:type="dcterms:W3CDTF">2022-03-02T07:32:00Z</dcterms:created>
  <dcterms:modified xsi:type="dcterms:W3CDTF">2022-03-02T07:32:00Z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0x010100F7F8F63A562A444A8C49E6B67D68A5EE</vt:lpwstr>
  </property>
</Properties>
</file>